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90" w:rsidRPr="00CC5962" w:rsidRDefault="00041AE7" w:rsidP="00CC5962">
      <w:pPr>
        <w:jc w:val="center"/>
        <w:rPr>
          <w:rFonts w:cs="B Zar"/>
          <w:rtl/>
        </w:rPr>
      </w:pPr>
      <w:r w:rsidRPr="002269B1">
        <w:rPr>
          <w:rFonts w:cs="B Zar"/>
          <w:noProof/>
        </w:rPr>
        <w:drawing>
          <wp:inline distT="0" distB="0" distL="0" distR="0">
            <wp:extent cx="1991165" cy="1504950"/>
            <wp:effectExtent l="0" t="0" r="0" b="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292"/>
                    <a:stretch/>
                  </pic:blipFill>
                  <pic:spPr bwMode="auto">
                    <a:xfrm>
                      <a:off x="0" y="0"/>
                      <a:ext cx="1998830" cy="151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1690" w:rsidRPr="00660267" w:rsidRDefault="00EE419C" w:rsidP="00BA7FCB">
      <w:pPr>
        <w:pStyle w:val="-c"/>
        <w:rPr>
          <w:rFonts w:ascii="IranNastaliq" w:hAnsi="IranNastaliq" w:cs="B Zar" w:hint="cs"/>
          <w:b/>
          <w:bCs w:val="0"/>
          <w:sz w:val="36"/>
          <w:szCs w:val="36"/>
          <w:rtl/>
          <w:lang w:bidi="fa-IR"/>
        </w:rPr>
      </w:pPr>
      <w:r w:rsidRPr="00660267">
        <w:rPr>
          <w:rFonts w:ascii="IranNastaliq" w:hAnsi="IranNastaliq" w:cs="B Zar" w:hint="cs"/>
          <w:b/>
          <w:bCs w:val="0"/>
          <w:sz w:val="36"/>
          <w:szCs w:val="36"/>
          <w:rtl/>
        </w:rPr>
        <w:t>مجتمع</w:t>
      </w:r>
      <w:r w:rsidR="00461690" w:rsidRPr="00660267">
        <w:rPr>
          <w:rFonts w:ascii="IranNastaliq" w:hAnsi="IranNastaliq" w:cs="B Zar"/>
          <w:b/>
          <w:bCs w:val="0"/>
          <w:sz w:val="36"/>
          <w:szCs w:val="36"/>
          <w:rtl/>
        </w:rPr>
        <w:t xml:space="preserve"> آموزش عال</w:t>
      </w:r>
      <w:r w:rsidR="00461690" w:rsidRPr="00660267">
        <w:rPr>
          <w:rFonts w:ascii="IranNastaliq" w:hAnsi="IranNastaliq" w:cs="B Zar" w:hint="cs"/>
          <w:b/>
          <w:bCs w:val="0"/>
          <w:sz w:val="36"/>
          <w:szCs w:val="36"/>
          <w:rtl/>
        </w:rPr>
        <w:t>ی</w:t>
      </w:r>
      <w:r w:rsidRPr="00660267">
        <w:rPr>
          <w:rFonts w:ascii="IranNastaliq" w:hAnsi="IranNastaliq" w:cs="B Zar"/>
          <w:b/>
          <w:bCs w:val="0"/>
          <w:sz w:val="36"/>
          <w:szCs w:val="36"/>
          <w:rtl/>
        </w:rPr>
        <w:t xml:space="preserve"> </w:t>
      </w:r>
      <w:r w:rsidRPr="00660267">
        <w:rPr>
          <w:rFonts w:ascii="IranNastaliq" w:hAnsi="IranNastaliq" w:cs="B Zar" w:hint="cs"/>
          <w:b/>
          <w:bCs w:val="0"/>
          <w:sz w:val="36"/>
          <w:szCs w:val="36"/>
          <w:rtl/>
        </w:rPr>
        <w:t>ف</w:t>
      </w:r>
      <w:r w:rsidR="00461690" w:rsidRPr="00660267">
        <w:rPr>
          <w:rFonts w:ascii="IranNastaliq" w:hAnsi="IranNastaliq" w:cs="B Zar"/>
          <w:b/>
          <w:bCs w:val="0"/>
          <w:sz w:val="36"/>
          <w:szCs w:val="36"/>
          <w:rtl/>
        </w:rPr>
        <w:t>ن</w:t>
      </w:r>
      <w:r w:rsidR="00461690" w:rsidRPr="00660267">
        <w:rPr>
          <w:rFonts w:ascii="IranNastaliq" w:hAnsi="IranNastaliq" w:cs="B Zar" w:hint="cs"/>
          <w:b/>
          <w:bCs w:val="0"/>
          <w:sz w:val="36"/>
          <w:szCs w:val="36"/>
          <w:rtl/>
        </w:rPr>
        <w:t>ی</w:t>
      </w:r>
      <w:r w:rsidR="00461690" w:rsidRPr="00660267">
        <w:rPr>
          <w:rFonts w:ascii="IranNastaliq" w:hAnsi="IranNastaliq" w:cs="B Zar"/>
          <w:b/>
          <w:bCs w:val="0"/>
          <w:sz w:val="36"/>
          <w:szCs w:val="36"/>
          <w:rtl/>
        </w:rPr>
        <w:t xml:space="preserve"> و مهندس</w:t>
      </w:r>
      <w:r w:rsidR="00461690" w:rsidRPr="00660267">
        <w:rPr>
          <w:rFonts w:ascii="IranNastaliq" w:hAnsi="IranNastaliq" w:cs="B Zar" w:hint="cs"/>
          <w:b/>
          <w:bCs w:val="0"/>
          <w:sz w:val="36"/>
          <w:szCs w:val="36"/>
          <w:rtl/>
        </w:rPr>
        <w:t>ی</w:t>
      </w:r>
      <w:r w:rsidR="00461690" w:rsidRPr="00660267">
        <w:rPr>
          <w:rFonts w:ascii="IranNastaliq" w:hAnsi="IranNastaliq" w:cs="B Zar"/>
          <w:b/>
          <w:bCs w:val="0"/>
          <w:sz w:val="36"/>
          <w:szCs w:val="36"/>
          <w:rtl/>
        </w:rPr>
        <w:t xml:space="preserve"> اسفرا</w:t>
      </w:r>
      <w:r w:rsidR="00461690" w:rsidRPr="00660267">
        <w:rPr>
          <w:rFonts w:ascii="IranNastaliq" w:hAnsi="IranNastaliq" w:cs="B Zar" w:hint="cs"/>
          <w:b/>
          <w:bCs w:val="0"/>
          <w:sz w:val="36"/>
          <w:szCs w:val="36"/>
          <w:rtl/>
        </w:rPr>
        <w:t>ی</w:t>
      </w:r>
      <w:r w:rsidR="00461690" w:rsidRPr="00660267">
        <w:rPr>
          <w:rFonts w:ascii="IranNastaliq" w:hAnsi="IranNastaliq" w:cs="B Zar" w:hint="eastAsia"/>
          <w:b/>
          <w:bCs w:val="0"/>
          <w:sz w:val="36"/>
          <w:szCs w:val="36"/>
          <w:rtl/>
        </w:rPr>
        <w:t>ن</w:t>
      </w:r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rtl/>
          <w:lang w:bidi="fa-IR"/>
        </w:rPr>
        <w:t xml:space="preserve"> </w:t>
      </w:r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>(</w:t>
      </w:r>
      <w:r w:rsidR="00660267" w:rsidRPr="00660267">
        <w:rPr>
          <w:rFonts w:cs="Times New Roman"/>
          <w:sz w:val="36"/>
          <w:szCs w:val="36"/>
          <w:u w:val="single"/>
          <w:lang w:bidi="fa-IR"/>
        </w:rPr>
        <w:t xml:space="preserve">B </w:t>
      </w:r>
      <w:proofErr w:type="spellStart"/>
      <w:r w:rsidR="00660267" w:rsidRPr="00660267">
        <w:rPr>
          <w:rFonts w:cs="Times New Roman"/>
          <w:sz w:val="36"/>
          <w:szCs w:val="36"/>
          <w:u w:val="single"/>
          <w:lang w:bidi="fa-IR"/>
        </w:rPr>
        <w:t>Zar</w:t>
      </w:r>
      <w:proofErr w:type="spellEnd"/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 xml:space="preserve"> 18 نازک)</w:t>
      </w:r>
    </w:p>
    <w:p w:rsidR="00BA7FCB" w:rsidRPr="002269B1" w:rsidRDefault="00BA7FCB" w:rsidP="006011E4">
      <w:pPr>
        <w:pStyle w:val="-c"/>
        <w:rPr>
          <w:rFonts w:ascii="IranNastaliq" w:hAnsi="IranNastaliq" w:cs="B Zar"/>
          <w:b/>
          <w:bCs w:val="0"/>
          <w:sz w:val="36"/>
          <w:szCs w:val="44"/>
          <w:rtl/>
          <w:lang w:bidi="fa-IR"/>
        </w:rPr>
      </w:pPr>
      <w:r w:rsidRPr="00660267">
        <w:rPr>
          <w:rFonts w:ascii="IranNastaliq" w:hAnsi="IranNastaliq" w:cs="B Zar"/>
          <w:b/>
          <w:bCs w:val="0"/>
          <w:sz w:val="36"/>
          <w:szCs w:val="36"/>
          <w:rtl/>
        </w:rPr>
        <w:t xml:space="preserve">دانشکده مهندسي </w:t>
      </w:r>
      <w:r w:rsidR="006011E4" w:rsidRPr="00660267">
        <w:rPr>
          <w:rFonts w:ascii="IranNastaliq" w:hAnsi="IranNastaliq" w:cs="B Zar" w:hint="cs"/>
          <w:b/>
          <w:bCs w:val="0"/>
          <w:sz w:val="36"/>
          <w:szCs w:val="36"/>
          <w:rtl/>
        </w:rPr>
        <w:t>..............</w:t>
      </w:r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rtl/>
          <w:lang w:bidi="fa-IR"/>
        </w:rPr>
        <w:t xml:space="preserve"> </w:t>
      </w:r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>(</w:t>
      </w:r>
      <w:r w:rsidR="00660267" w:rsidRPr="00660267">
        <w:rPr>
          <w:rFonts w:cs="Times New Roman"/>
          <w:sz w:val="36"/>
          <w:szCs w:val="36"/>
          <w:u w:val="single"/>
          <w:lang w:bidi="fa-IR"/>
        </w:rPr>
        <w:t xml:space="preserve">B </w:t>
      </w:r>
      <w:proofErr w:type="spellStart"/>
      <w:r w:rsidR="00660267" w:rsidRPr="00660267">
        <w:rPr>
          <w:rFonts w:cs="Times New Roman"/>
          <w:sz w:val="36"/>
          <w:szCs w:val="36"/>
          <w:u w:val="single"/>
          <w:lang w:bidi="fa-IR"/>
        </w:rPr>
        <w:t>Zar</w:t>
      </w:r>
      <w:proofErr w:type="spellEnd"/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 xml:space="preserve"> 18 نازک)</w:t>
      </w:r>
    </w:p>
    <w:p w:rsidR="00D60962" w:rsidRPr="002269B1" w:rsidRDefault="00D60962" w:rsidP="00BA7FCB">
      <w:pPr>
        <w:pStyle w:val="-6"/>
        <w:rPr>
          <w:rFonts w:cs="B Zar"/>
          <w:sz w:val="24"/>
          <w:szCs w:val="40"/>
          <w:rtl/>
        </w:rPr>
      </w:pPr>
    </w:p>
    <w:p w:rsidR="00BA7FCB" w:rsidRPr="002269B1" w:rsidRDefault="00BA7FCB" w:rsidP="00461690">
      <w:pPr>
        <w:pStyle w:val="-6"/>
        <w:rPr>
          <w:rFonts w:cs="B Zar"/>
          <w:sz w:val="24"/>
          <w:szCs w:val="40"/>
          <w:rtl/>
          <w:lang w:bidi="fa-IR"/>
        </w:rPr>
      </w:pPr>
    </w:p>
    <w:p w:rsidR="00C44EE6" w:rsidRPr="00660267" w:rsidRDefault="00F91AFD" w:rsidP="00794158">
      <w:pPr>
        <w:pStyle w:val="-4"/>
        <w:rPr>
          <w:rFonts w:cs="B Zar"/>
          <w:sz w:val="48"/>
          <w:szCs w:val="48"/>
          <w:rtl/>
        </w:rPr>
      </w:pPr>
      <w:r w:rsidRPr="00660267">
        <w:rPr>
          <w:rFonts w:cs="B Zar" w:hint="cs"/>
          <w:sz w:val="48"/>
          <w:szCs w:val="48"/>
          <w:rtl/>
        </w:rPr>
        <w:t>عنوان</w:t>
      </w:r>
      <w:r w:rsidR="00461690" w:rsidRPr="00660267">
        <w:rPr>
          <w:rFonts w:cs="B Zar" w:hint="cs"/>
          <w:sz w:val="48"/>
          <w:szCs w:val="48"/>
          <w:rtl/>
        </w:rPr>
        <w:t xml:space="preserve"> </w:t>
      </w:r>
      <w:r w:rsidR="00461690" w:rsidRPr="00660267">
        <w:rPr>
          <w:rFonts w:cs="B Zar"/>
          <w:sz w:val="48"/>
          <w:szCs w:val="48"/>
          <w:rtl/>
        </w:rPr>
        <w:t>پايان نامه</w:t>
      </w:r>
      <w:r w:rsidR="00461690" w:rsidRPr="00660267">
        <w:rPr>
          <w:rFonts w:cs="B Zar" w:hint="cs"/>
          <w:sz w:val="48"/>
          <w:szCs w:val="48"/>
          <w:rtl/>
        </w:rPr>
        <w:t xml:space="preserve"> عنوان </w:t>
      </w:r>
      <w:r w:rsidR="00461690" w:rsidRPr="00660267">
        <w:rPr>
          <w:rFonts w:cs="B Zar"/>
          <w:sz w:val="48"/>
          <w:szCs w:val="48"/>
          <w:rtl/>
        </w:rPr>
        <w:t>پايان نامه</w:t>
      </w:r>
      <w:r w:rsidR="00461690" w:rsidRPr="00660267">
        <w:rPr>
          <w:rFonts w:cs="B Zar" w:hint="cs"/>
          <w:sz w:val="48"/>
          <w:szCs w:val="48"/>
          <w:rtl/>
        </w:rPr>
        <w:t xml:space="preserve"> عنوان </w:t>
      </w:r>
      <w:r w:rsidR="00461690" w:rsidRPr="00660267">
        <w:rPr>
          <w:rFonts w:cs="B Zar"/>
          <w:sz w:val="48"/>
          <w:szCs w:val="48"/>
          <w:rtl/>
        </w:rPr>
        <w:t>پايان نامه</w:t>
      </w:r>
      <w:r w:rsidR="00461690" w:rsidRPr="00660267">
        <w:rPr>
          <w:rFonts w:cs="B Zar" w:hint="cs"/>
          <w:sz w:val="48"/>
          <w:szCs w:val="48"/>
          <w:rtl/>
        </w:rPr>
        <w:t xml:space="preserve"> عنوان </w:t>
      </w:r>
      <w:r w:rsidR="00461690" w:rsidRPr="00660267">
        <w:rPr>
          <w:rFonts w:cs="B Zar"/>
          <w:sz w:val="48"/>
          <w:szCs w:val="48"/>
          <w:rtl/>
        </w:rPr>
        <w:t>پايان نامه</w:t>
      </w:r>
    </w:p>
    <w:p w:rsidR="00893FC7" w:rsidRPr="00660267" w:rsidRDefault="00660267" w:rsidP="00660267">
      <w:pPr>
        <w:pStyle w:val="-b"/>
        <w:rPr>
          <w:rFonts w:cs="B Zar"/>
          <w:sz w:val="36"/>
          <w:szCs w:val="40"/>
          <w:u w:val="single"/>
          <w:rtl/>
        </w:rPr>
      </w:pPr>
      <w:r w:rsidRPr="00660267">
        <w:rPr>
          <w:rFonts w:ascii="IranNastaliq" w:hAnsi="IranNastaliq" w:cs="B Zar" w:hint="cs"/>
          <w:sz w:val="48"/>
          <w:szCs w:val="48"/>
          <w:u w:val="single"/>
          <w:rtl/>
          <w:lang w:bidi="fa-IR"/>
        </w:rPr>
        <w:t>(</w:t>
      </w:r>
      <w:r w:rsidRPr="00660267">
        <w:rPr>
          <w:rFonts w:cs="Times New Roman"/>
          <w:b/>
          <w:bCs w:val="0"/>
          <w:sz w:val="48"/>
          <w:szCs w:val="48"/>
          <w:u w:val="single"/>
          <w:lang w:bidi="fa-IR"/>
        </w:rPr>
        <w:t xml:space="preserve">B </w:t>
      </w:r>
      <w:proofErr w:type="spellStart"/>
      <w:r w:rsidRPr="00660267">
        <w:rPr>
          <w:rFonts w:cs="Times New Roman"/>
          <w:b/>
          <w:bCs w:val="0"/>
          <w:sz w:val="48"/>
          <w:szCs w:val="48"/>
          <w:u w:val="single"/>
          <w:lang w:bidi="fa-IR"/>
        </w:rPr>
        <w:t>Za</w:t>
      </w:r>
      <w:r w:rsidRPr="00660267">
        <w:rPr>
          <w:rFonts w:cs="Times New Roman"/>
          <w:b/>
          <w:bCs w:val="0"/>
          <w:sz w:val="44"/>
          <w:szCs w:val="44"/>
          <w:u w:val="single"/>
          <w:lang w:bidi="fa-IR"/>
        </w:rPr>
        <w:t>r</w:t>
      </w:r>
      <w:proofErr w:type="spellEnd"/>
      <w:r w:rsidRPr="00660267">
        <w:rPr>
          <w:rFonts w:ascii="IranNastaliq" w:hAnsi="IranNastaliq" w:cs="B Zar" w:hint="cs"/>
          <w:sz w:val="48"/>
          <w:szCs w:val="48"/>
          <w:u w:val="single"/>
          <w:rtl/>
          <w:lang w:bidi="fa-IR"/>
        </w:rPr>
        <w:t xml:space="preserve"> </w:t>
      </w:r>
      <w:r>
        <w:rPr>
          <w:rFonts w:ascii="IranNastaliq" w:hAnsi="IranNastaliq" w:cs="B Zar" w:hint="cs"/>
          <w:sz w:val="48"/>
          <w:szCs w:val="48"/>
          <w:u w:val="single"/>
          <w:rtl/>
          <w:lang w:bidi="fa-IR"/>
        </w:rPr>
        <w:t>24</w:t>
      </w:r>
      <w:r w:rsidRPr="00660267">
        <w:rPr>
          <w:rFonts w:ascii="IranNastaliq" w:hAnsi="IranNastaliq" w:cs="B Zar" w:hint="cs"/>
          <w:sz w:val="48"/>
          <w:szCs w:val="48"/>
          <w:u w:val="single"/>
          <w:rtl/>
          <w:lang w:bidi="fa-IR"/>
        </w:rPr>
        <w:t xml:space="preserve"> </w:t>
      </w:r>
      <w:r w:rsidRPr="00660267">
        <w:rPr>
          <w:rFonts w:ascii="IranNastaliq" w:hAnsi="IranNastaliq" w:cs="B Zar" w:hint="cs"/>
          <w:sz w:val="48"/>
          <w:szCs w:val="48"/>
          <w:u w:val="single"/>
          <w:rtl/>
          <w:lang w:bidi="fa-IR"/>
        </w:rPr>
        <w:t>درشت</w:t>
      </w:r>
      <w:r w:rsidRPr="00660267">
        <w:rPr>
          <w:rFonts w:ascii="IranNastaliq" w:hAnsi="IranNastaliq" w:cs="B Zar" w:hint="cs"/>
          <w:sz w:val="48"/>
          <w:szCs w:val="48"/>
          <w:u w:val="single"/>
          <w:rtl/>
          <w:lang w:bidi="fa-IR"/>
        </w:rPr>
        <w:t>)</w:t>
      </w:r>
    </w:p>
    <w:p w:rsidR="00461690" w:rsidRPr="002269B1" w:rsidRDefault="00461690" w:rsidP="00F91AFD">
      <w:pPr>
        <w:pStyle w:val="-b"/>
        <w:rPr>
          <w:rFonts w:cs="B Zar"/>
          <w:rtl/>
        </w:rPr>
      </w:pPr>
    </w:p>
    <w:p w:rsidR="00461690" w:rsidRPr="005700E2" w:rsidRDefault="00461690" w:rsidP="00D96242">
      <w:pPr>
        <w:pStyle w:val="-b"/>
        <w:rPr>
          <w:rFonts w:cs="B Zar"/>
          <w:sz w:val="36"/>
          <w:szCs w:val="36"/>
          <w:rtl/>
        </w:rPr>
      </w:pPr>
      <w:r w:rsidRPr="005700E2">
        <w:rPr>
          <w:rFonts w:cs="B Zar"/>
          <w:sz w:val="36"/>
          <w:szCs w:val="36"/>
          <w:rtl/>
        </w:rPr>
        <w:t>پايان‌نامه کارشناسی رشته مهندسی</w:t>
      </w:r>
      <w:r w:rsidR="00D96242" w:rsidRPr="005700E2">
        <w:rPr>
          <w:rFonts w:cs="B Zar" w:hint="cs"/>
          <w:sz w:val="36"/>
          <w:szCs w:val="36"/>
          <w:rtl/>
        </w:rPr>
        <w:t xml:space="preserve"> ......</w:t>
      </w:r>
      <w:r w:rsidRPr="005700E2">
        <w:rPr>
          <w:rFonts w:cs="B Zar"/>
          <w:sz w:val="36"/>
          <w:szCs w:val="36"/>
          <w:rtl/>
        </w:rPr>
        <w:t xml:space="preserve"> (گرایش </w:t>
      </w:r>
      <w:r w:rsidRPr="005700E2">
        <w:rPr>
          <w:rFonts w:cs="B Zar" w:hint="cs"/>
          <w:sz w:val="36"/>
          <w:szCs w:val="36"/>
          <w:rtl/>
        </w:rPr>
        <w:t>...........</w:t>
      </w:r>
      <w:r w:rsidRPr="005700E2">
        <w:rPr>
          <w:rFonts w:cs="B Zar"/>
          <w:sz w:val="36"/>
          <w:szCs w:val="36"/>
          <w:rtl/>
        </w:rPr>
        <w:t>)</w:t>
      </w:r>
    </w:p>
    <w:p w:rsidR="00461690" w:rsidRPr="005700E2" w:rsidRDefault="00660267" w:rsidP="005700E2">
      <w:pPr>
        <w:pStyle w:val="-a"/>
        <w:rPr>
          <w:rFonts w:cs="B Zar"/>
          <w:sz w:val="28"/>
          <w:szCs w:val="36"/>
          <w:rtl/>
        </w:rPr>
      </w:pPr>
      <w:r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(</w:t>
      </w:r>
      <w:r w:rsidRPr="005700E2">
        <w:rPr>
          <w:rFonts w:cs="Times New Roman"/>
          <w:b/>
          <w:bCs/>
          <w:sz w:val="36"/>
          <w:szCs w:val="36"/>
          <w:u w:val="single"/>
          <w:lang w:bidi="fa-IR"/>
        </w:rPr>
        <w:t xml:space="preserve">B </w:t>
      </w:r>
      <w:proofErr w:type="spellStart"/>
      <w:r w:rsidRPr="005700E2">
        <w:rPr>
          <w:rFonts w:cs="Times New Roman"/>
          <w:b/>
          <w:bCs/>
          <w:sz w:val="36"/>
          <w:szCs w:val="36"/>
          <w:u w:val="single"/>
          <w:lang w:bidi="fa-IR"/>
        </w:rPr>
        <w:t>Zar</w:t>
      </w:r>
      <w:proofErr w:type="spellEnd"/>
      <w:r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1</w:t>
      </w:r>
      <w:r w:rsid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8</w:t>
      </w:r>
      <w:r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درشت</w:t>
      </w:r>
      <w:r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)</w:t>
      </w:r>
    </w:p>
    <w:p w:rsidR="00660267" w:rsidRDefault="00660267" w:rsidP="00F91AFD">
      <w:pPr>
        <w:pStyle w:val="-b"/>
        <w:rPr>
          <w:rFonts w:cs="B Zar"/>
          <w:b/>
          <w:bCs w:val="0"/>
          <w:sz w:val="22"/>
          <w:szCs w:val="28"/>
          <w:rtl/>
        </w:rPr>
      </w:pPr>
    </w:p>
    <w:p w:rsidR="00C96B2A" w:rsidRPr="002269B1" w:rsidRDefault="00461690" w:rsidP="00F91AFD">
      <w:pPr>
        <w:pStyle w:val="-b"/>
        <w:rPr>
          <w:rFonts w:cs="B Zar"/>
          <w:b/>
          <w:bCs w:val="0"/>
          <w:rtl/>
        </w:rPr>
      </w:pPr>
      <w:r w:rsidRPr="00660267">
        <w:rPr>
          <w:rFonts w:cs="B Zar"/>
          <w:b/>
          <w:bCs w:val="0"/>
          <w:sz w:val="28"/>
          <w:szCs w:val="36"/>
          <w:rtl/>
        </w:rPr>
        <w:t>نگار</w:t>
      </w:r>
      <w:r w:rsidRPr="00660267">
        <w:rPr>
          <w:rFonts w:cs="B Zar" w:hint="cs"/>
          <w:b/>
          <w:bCs w:val="0"/>
          <w:sz w:val="28"/>
          <w:szCs w:val="36"/>
          <w:rtl/>
        </w:rPr>
        <w:t>نده</w:t>
      </w:r>
      <w:r w:rsidR="00660267">
        <w:rPr>
          <w:rFonts w:cs="B Zar" w:hint="cs"/>
          <w:b/>
          <w:bCs w:val="0"/>
          <w:sz w:val="22"/>
          <w:szCs w:val="28"/>
          <w:rtl/>
        </w:rPr>
        <w:t xml:space="preserve"> </w:t>
      </w:r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>(</w:t>
      </w:r>
      <w:r w:rsidR="00660267" w:rsidRPr="00660267">
        <w:rPr>
          <w:rFonts w:cs="Times New Roman"/>
          <w:sz w:val="32"/>
          <w:szCs w:val="32"/>
          <w:u w:val="single"/>
          <w:lang w:bidi="fa-IR"/>
        </w:rPr>
        <w:t xml:space="preserve">B </w:t>
      </w:r>
      <w:proofErr w:type="spellStart"/>
      <w:r w:rsidR="00660267" w:rsidRPr="00660267">
        <w:rPr>
          <w:rFonts w:cs="Times New Roman"/>
          <w:sz w:val="32"/>
          <w:szCs w:val="32"/>
          <w:u w:val="single"/>
          <w:lang w:bidi="fa-IR"/>
        </w:rPr>
        <w:t>Zar</w:t>
      </w:r>
      <w:proofErr w:type="spellEnd"/>
      <w:r w:rsidR="00660267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 xml:space="preserve"> 18 نازک)</w:t>
      </w:r>
    </w:p>
    <w:p w:rsidR="00C96B2A" w:rsidRPr="002269B1" w:rsidRDefault="00461690" w:rsidP="00660267">
      <w:pPr>
        <w:pStyle w:val="-a"/>
        <w:tabs>
          <w:tab w:val="left" w:pos="3282"/>
          <w:tab w:val="center" w:pos="4536"/>
        </w:tabs>
        <w:rPr>
          <w:rFonts w:cs="B Zar"/>
          <w:b/>
          <w:bCs/>
          <w:szCs w:val="24"/>
          <w:rtl/>
        </w:rPr>
      </w:pPr>
      <w:r w:rsidRPr="00660267">
        <w:rPr>
          <w:rFonts w:cs="B Zar"/>
          <w:b/>
          <w:bCs/>
          <w:sz w:val="36"/>
          <w:szCs w:val="36"/>
          <w:rtl/>
        </w:rPr>
        <w:t>نام و نام خانوادگ</w:t>
      </w:r>
      <w:r w:rsidRPr="00660267">
        <w:rPr>
          <w:rFonts w:cs="B Zar" w:hint="cs"/>
          <w:b/>
          <w:bCs/>
          <w:sz w:val="36"/>
          <w:szCs w:val="36"/>
          <w:rtl/>
        </w:rPr>
        <w:t>ی</w:t>
      </w:r>
      <w:r w:rsidRPr="00660267">
        <w:rPr>
          <w:rFonts w:cs="B Zar"/>
          <w:b/>
          <w:bCs/>
          <w:sz w:val="36"/>
          <w:szCs w:val="36"/>
          <w:rtl/>
        </w:rPr>
        <w:t xml:space="preserve"> نو</w:t>
      </w:r>
      <w:r w:rsidRPr="00660267">
        <w:rPr>
          <w:rFonts w:cs="B Zar" w:hint="cs"/>
          <w:b/>
          <w:bCs/>
          <w:sz w:val="36"/>
          <w:szCs w:val="36"/>
          <w:rtl/>
        </w:rPr>
        <w:t>ی</w:t>
      </w:r>
      <w:r w:rsidRPr="00660267">
        <w:rPr>
          <w:rFonts w:cs="B Zar" w:hint="eastAsia"/>
          <w:b/>
          <w:bCs/>
          <w:sz w:val="36"/>
          <w:szCs w:val="36"/>
          <w:rtl/>
        </w:rPr>
        <w:t>سنده</w:t>
      </w:r>
      <w:r w:rsidR="00660267">
        <w:rPr>
          <w:rFonts w:cs="B Zar" w:hint="cs"/>
          <w:b/>
          <w:bCs/>
          <w:sz w:val="36"/>
          <w:szCs w:val="36"/>
          <w:rtl/>
        </w:rPr>
        <w:t xml:space="preserve"> </w:t>
      </w:r>
      <w:r w:rsidR="00660267" w:rsidRPr="00660267">
        <w:rPr>
          <w:rFonts w:ascii="IranNastaliq" w:hAnsi="IranNastaliq" w:cs="B Zar" w:hint="cs"/>
          <w:b/>
          <w:bCs/>
          <w:sz w:val="40"/>
          <w:szCs w:val="40"/>
          <w:u w:val="single"/>
          <w:rtl/>
          <w:lang w:bidi="fa-IR"/>
        </w:rPr>
        <w:t>(</w:t>
      </w:r>
      <w:r w:rsidR="00660267" w:rsidRPr="00660267">
        <w:rPr>
          <w:rFonts w:cs="Times New Roman"/>
          <w:b/>
          <w:bCs/>
          <w:sz w:val="36"/>
          <w:szCs w:val="36"/>
          <w:u w:val="single"/>
          <w:lang w:bidi="fa-IR"/>
        </w:rPr>
        <w:t xml:space="preserve">B </w:t>
      </w:r>
      <w:proofErr w:type="spellStart"/>
      <w:r w:rsidR="00660267" w:rsidRPr="00660267">
        <w:rPr>
          <w:rFonts w:cs="Times New Roman"/>
          <w:b/>
          <w:bCs/>
          <w:sz w:val="36"/>
          <w:szCs w:val="36"/>
          <w:u w:val="single"/>
          <w:lang w:bidi="fa-IR"/>
        </w:rPr>
        <w:t>Zar</w:t>
      </w:r>
      <w:proofErr w:type="spellEnd"/>
      <w:r w:rsidR="00660267" w:rsidRPr="00660267">
        <w:rPr>
          <w:rFonts w:ascii="IranNastaliq" w:hAnsi="IranNastaliq" w:cs="B Zar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660267" w:rsidRPr="00660267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18</w:t>
      </w:r>
      <w:r w:rsidR="00660267" w:rsidRPr="00660267">
        <w:rPr>
          <w:rFonts w:ascii="IranNastaliq" w:hAnsi="IranNastaliq" w:cs="B Zar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660267" w:rsidRPr="00660267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نازک)</w:t>
      </w:r>
    </w:p>
    <w:p w:rsidR="00861EE9" w:rsidRPr="002269B1" w:rsidRDefault="00861EE9" w:rsidP="00861EE9">
      <w:pPr>
        <w:pStyle w:val="-8"/>
        <w:rPr>
          <w:rFonts w:cs="B Zar"/>
          <w:rtl/>
        </w:rPr>
      </w:pPr>
    </w:p>
    <w:p w:rsidR="00C20545" w:rsidRPr="002269B1" w:rsidRDefault="00C20545" w:rsidP="00C20545">
      <w:pPr>
        <w:pStyle w:val="-8"/>
        <w:rPr>
          <w:rFonts w:cs="B Zar"/>
          <w:rtl/>
        </w:rPr>
      </w:pPr>
    </w:p>
    <w:p w:rsidR="0068208A" w:rsidRPr="002269B1" w:rsidRDefault="0068208A" w:rsidP="00F91AFD">
      <w:pPr>
        <w:pStyle w:val="-b"/>
        <w:rPr>
          <w:rFonts w:cs="B Zar"/>
          <w:b/>
          <w:bCs w:val="0"/>
          <w:sz w:val="22"/>
          <w:szCs w:val="28"/>
          <w:rtl/>
        </w:rPr>
      </w:pPr>
      <w:r w:rsidRPr="005700E2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>اس</w:t>
      </w:r>
      <w:r w:rsidR="00CF4C43" w:rsidRPr="005700E2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>ت</w:t>
      </w:r>
      <w:r w:rsidRPr="005700E2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>اد راهنما</w:t>
      </w:r>
      <w:r w:rsidR="005700E2" w:rsidRPr="005700E2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 xml:space="preserve"> </w:t>
      </w:r>
      <w:r w:rsidR="005700E2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>(</w:t>
      </w:r>
      <w:r w:rsidR="005700E2" w:rsidRPr="00660267">
        <w:rPr>
          <w:rFonts w:cs="Times New Roman"/>
          <w:sz w:val="32"/>
          <w:szCs w:val="32"/>
          <w:u w:val="single"/>
          <w:lang w:bidi="fa-IR"/>
        </w:rPr>
        <w:t xml:space="preserve">B </w:t>
      </w:r>
      <w:proofErr w:type="spellStart"/>
      <w:r w:rsidR="005700E2" w:rsidRPr="00660267">
        <w:rPr>
          <w:rFonts w:cs="Times New Roman"/>
          <w:sz w:val="32"/>
          <w:szCs w:val="32"/>
          <w:u w:val="single"/>
          <w:lang w:bidi="fa-IR"/>
        </w:rPr>
        <w:t>Zar</w:t>
      </w:r>
      <w:proofErr w:type="spellEnd"/>
      <w:r w:rsidR="005700E2" w:rsidRPr="00660267">
        <w:rPr>
          <w:rFonts w:ascii="IranNastaliq" w:hAnsi="IranNastaliq" w:cs="B Zar" w:hint="cs"/>
          <w:b/>
          <w:bCs w:val="0"/>
          <w:sz w:val="36"/>
          <w:szCs w:val="36"/>
          <w:u w:val="single"/>
          <w:rtl/>
          <w:lang w:bidi="fa-IR"/>
        </w:rPr>
        <w:t xml:space="preserve"> 18 نازک)</w:t>
      </w:r>
    </w:p>
    <w:p w:rsidR="0068208A" w:rsidRPr="005700E2" w:rsidRDefault="0068208A" w:rsidP="005700E2">
      <w:pPr>
        <w:pStyle w:val="-a"/>
        <w:tabs>
          <w:tab w:val="left" w:pos="3282"/>
          <w:tab w:val="center" w:pos="4536"/>
        </w:tabs>
        <w:rPr>
          <w:rFonts w:cs="B Zar"/>
          <w:b/>
          <w:bCs/>
          <w:sz w:val="36"/>
          <w:szCs w:val="36"/>
          <w:rtl/>
        </w:rPr>
      </w:pPr>
      <w:r w:rsidRPr="005700E2">
        <w:rPr>
          <w:rFonts w:cs="B Zar" w:hint="cs"/>
          <w:b/>
          <w:bCs/>
          <w:sz w:val="36"/>
          <w:szCs w:val="36"/>
          <w:rtl/>
        </w:rPr>
        <w:t xml:space="preserve">دکتر </w:t>
      </w:r>
      <w:r w:rsidR="00DC3074" w:rsidRPr="005700E2">
        <w:rPr>
          <w:rFonts w:cs="B Zar"/>
          <w:b/>
          <w:bCs/>
          <w:sz w:val="36"/>
          <w:szCs w:val="36"/>
        </w:rPr>
        <w:t>--------</w:t>
      </w:r>
      <w:r w:rsidR="005700E2">
        <w:rPr>
          <w:rFonts w:cs="B Zar" w:hint="cs"/>
          <w:b/>
          <w:bCs/>
          <w:sz w:val="36"/>
          <w:szCs w:val="36"/>
          <w:rtl/>
        </w:rPr>
        <w:t xml:space="preserve"> </w:t>
      </w:r>
      <w:r w:rsidR="005700E2" w:rsidRPr="00660267">
        <w:rPr>
          <w:rFonts w:ascii="IranNastaliq" w:hAnsi="IranNastaliq" w:cs="B Zar" w:hint="cs"/>
          <w:b/>
          <w:bCs/>
          <w:sz w:val="40"/>
          <w:szCs w:val="40"/>
          <w:u w:val="single"/>
          <w:rtl/>
          <w:lang w:bidi="fa-IR"/>
        </w:rPr>
        <w:t>(</w:t>
      </w:r>
      <w:r w:rsidR="005700E2" w:rsidRPr="00660267">
        <w:rPr>
          <w:rFonts w:cs="Times New Roman"/>
          <w:b/>
          <w:bCs/>
          <w:sz w:val="36"/>
          <w:szCs w:val="36"/>
          <w:u w:val="single"/>
          <w:lang w:bidi="fa-IR"/>
        </w:rPr>
        <w:t xml:space="preserve">B </w:t>
      </w:r>
      <w:proofErr w:type="spellStart"/>
      <w:r w:rsidR="005700E2" w:rsidRPr="00660267">
        <w:rPr>
          <w:rFonts w:cs="Times New Roman"/>
          <w:b/>
          <w:bCs/>
          <w:sz w:val="36"/>
          <w:szCs w:val="36"/>
          <w:u w:val="single"/>
          <w:lang w:bidi="fa-IR"/>
        </w:rPr>
        <w:t>Zar</w:t>
      </w:r>
      <w:proofErr w:type="spellEnd"/>
      <w:r w:rsidR="005700E2" w:rsidRPr="00660267">
        <w:rPr>
          <w:rFonts w:ascii="IranNastaliq" w:hAnsi="IranNastaliq" w:cs="B Zar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5700E2" w:rsidRPr="00660267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18</w:t>
      </w:r>
      <w:r w:rsidR="005700E2" w:rsidRPr="00660267">
        <w:rPr>
          <w:rFonts w:ascii="IranNastaliq" w:hAnsi="IranNastaliq" w:cs="B Zar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5700E2" w:rsidRPr="00660267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نازک)</w:t>
      </w:r>
    </w:p>
    <w:p w:rsidR="00395D42" w:rsidRPr="002269B1" w:rsidRDefault="00395D42" w:rsidP="00AE2959">
      <w:pPr>
        <w:pStyle w:val="-8"/>
        <w:rPr>
          <w:rFonts w:cs="B Zar"/>
          <w:rtl/>
        </w:rPr>
      </w:pPr>
    </w:p>
    <w:p w:rsidR="00255FED" w:rsidRDefault="00255FED" w:rsidP="00395D42">
      <w:pPr>
        <w:pStyle w:val="-7"/>
        <w:rPr>
          <w:rFonts w:cs="B Zar"/>
          <w:rtl/>
        </w:rPr>
      </w:pPr>
    </w:p>
    <w:p w:rsidR="005700E2" w:rsidRPr="005700E2" w:rsidRDefault="005700E2" w:rsidP="005700E2">
      <w:pPr>
        <w:pStyle w:val="BodyText"/>
        <w:rPr>
          <w:rtl/>
        </w:rPr>
      </w:pPr>
    </w:p>
    <w:p w:rsidR="00255FED" w:rsidRPr="002269B1" w:rsidRDefault="00255FED" w:rsidP="00395D42">
      <w:pPr>
        <w:pStyle w:val="-7"/>
        <w:rPr>
          <w:rFonts w:cs="B Zar"/>
          <w:rtl/>
        </w:rPr>
      </w:pPr>
    </w:p>
    <w:p w:rsidR="008B3265" w:rsidRPr="005700E2" w:rsidRDefault="00E462B0" w:rsidP="00A2708D">
      <w:pPr>
        <w:pStyle w:val="-7"/>
        <w:rPr>
          <w:rFonts w:cs="B Zar"/>
          <w:b/>
          <w:bCs/>
          <w:sz w:val="28"/>
          <w:szCs w:val="32"/>
          <w:rtl/>
        </w:rPr>
      </w:pPr>
      <w:r w:rsidRPr="005700E2">
        <w:rPr>
          <w:rFonts w:cs="B Zar" w:hint="cs"/>
          <w:b/>
          <w:bCs/>
          <w:sz w:val="28"/>
          <w:szCs w:val="32"/>
          <w:rtl/>
        </w:rPr>
        <w:t>خ</w:t>
      </w:r>
      <w:r w:rsidR="003B23CD" w:rsidRPr="005700E2">
        <w:rPr>
          <w:rFonts w:cs="B Zar" w:hint="cs"/>
          <w:b/>
          <w:bCs/>
          <w:sz w:val="28"/>
          <w:szCs w:val="32"/>
          <w:rtl/>
        </w:rPr>
        <w:t>رداد</w:t>
      </w:r>
      <w:r w:rsidR="00B4121C" w:rsidRPr="005700E2">
        <w:rPr>
          <w:rFonts w:cs="B Zar" w:hint="cs"/>
          <w:b/>
          <w:bCs/>
          <w:sz w:val="28"/>
          <w:szCs w:val="32"/>
          <w:rtl/>
        </w:rPr>
        <w:t xml:space="preserve"> </w:t>
      </w:r>
      <w:r w:rsidR="005C30B9" w:rsidRPr="005700E2">
        <w:rPr>
          <w:rFonts w:cs="B Zar" w:hint="cs"/>
          <w:b/>
          <w:bCs/>
          <w:sz w:val="28"/>
          <w:szCs w:val="32"/>
          <w:rtl/>
        </w:rPr>
        <w:t>13</w:t>
      </w:r>
      <w:r w:rsidR="00D60962" w:rsidRPr="005700E2">
        <w:rPr>
          <w:rFonts w:cs="B Zar" w:hint="cs"/>
          <w:b/>
          <w:bCs/>
          <w:sz w:val="28"/>
          <w:szCs w:val="32"/>
          <w:rtl/>
        </w:rPr>
        <w:t>9</w:t>
      </w:r>
      <w:r w:rsidRPr="005700E2">
        <w:rPr>
          <w:rFonts w:cs="B Zar" w:hint="cs"/>
          <w:b/>
          <w:bCs/>
          <w:sz w:val="28"/>
          <w:szCs w:val="32"/>
          <w:rtl/>
        </w:rPr>
        <w:t>8</w:t>
      </w:r>
      <w:r w:rsidR="005700E2">
        <w:rPr>
          <w:rFonts w:cs="B Zar" w:hint="cs"/>
          <w:b/>
          <w:bCs/>
          <w:sz w:val="28"/>
          <w:szCs w:val="32"/>
          <w:rtl/>
        </w:rPr>
        <w:t xml:space="preserve"> </w:t>
      </w:r>
      <w:r w:rsidR="005700E2"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>(</w:t>
      </w:r>
      <w:r w:rsidR="005700E2" w:rsidRPr="005700E2">
        <w:rPr>
          <w:rFonts w:cs="Times New Roman"/>
          <w:b/>
          <w:bCs/>
          <w:sz w:val="32"/>
          <w:szCs w:val="32"/>
          <w:u w:val="single"/>
          <w:lang w:bidi="fa-IR"/>
        </w:rPr>
        <w:t xml:space="preserve">B </w:t>
      </w:r>
      <w:proofErr w:type="spellStart"/>
      <w:r w:rsidR="005700E2" w:rsidRPr="005700E2">
        <w:rPr>
          <w:rFonts w:cs="Times New Roman"/>
          <w:b/>
          <w:bCs/>
          <w:sz w:val="32"/>
          <w:szCs w:val="32"/>
          <w:u w:val="single"/>
          <w:lang w:bidi="fa-IR"/>
        </w:rPr>
        <w:t>Zar</w:t>
      </w:r>
      <w:proofErr w:type="spellEnd"/>
      <w:r w:rsidR="005700E2"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5700E2" w:rsidRPr="005700E2">
        <w:rPr>
          <w:rFonts w:ascii="IranNastaliq" w:hAnsi="IranNastaliq" w:cs="B Zar" w:hint="cs"/>
          <w:b/>
          <w:bCs/>
          <w:sz w:val="32"/>
          <w:szCs w:val="32"/>
          <w:u w:val="single"/>
          <w:rtl/>
          <w:lang w:bidi="fa-IR"/>
        </w:rPr>
        <w:t>1</w:t>
      </w:r>
      <w:r w:rsidR="005700E2">
        <w:rPr>
          <w:rFonts w:ascii="IranNastaliq" w:hAnsi="IranNastaliq" w:cs="B Zar" w:hint="cs"/>
          <w:b/>
          <w:bCs/>
          <w:sz w:val="32"/>
          <w:szCs w:val="32"/>
          <w:u w:val="single"/>
          <w:rtl/>
          <w:lang w:bidi="fa-IR"/>
        </w:rPr>
        <w:t>6</w:t>
      </w:r>
      <w:r w:rsidR="005700E2" w:rsidRPr="005700E2">
        <w:rPr>
          <w:rFonts w:ascii="IranNastaliq" w:hAnsi="IranNastaliq" w:cs="B Zar" w:hint="cs"/>
          <w:b/>
          <w:bCs/>
          <w:sz w:val="36"/>
          <w:szCs w:val="36"/>
          <w:u w:val="single"/>
          <w:rtl/>
          <w:lang w:bidi="fa-IR"/>
        </w:rPr>
        <w:t xml:space="preserve"> </w:t>
      </w:r>
      <w:r w:rsidR="00A2708D">
        <w:rPr>
          <w:rFonts w:ascii="IranNastaliq" w:hAnsi="IranNastaliq" w:cs="B Zar" w:hint="cs"/>
          <w:b/>
          <w:bCs/>
          <w:sz w:val="32"/>
          <w:szCs w:val="32"/>
          <w:u w:val="single"/>
          <w:rtl/>
          <w:lang w:bidi="fa-IR"/>
        </w:rPr>
        <w:t>در</w:t>
      </w:r>
      <w:bookmarkStart w:id="0" w:name="_GoBack"/>
      <w:bookmarkEnd w:id="0"/>
      <w:r w:rsidR="00A2708D">
        <w:rPr>
          <w:rFonts w:ascii="IranNastaliq" w:hAnsi="IranNastaliq" w:cs="B Zar" w:hint="cs"/>
          <w:b/>
          <w:bCs/>
          <w:sz w:val="32"/>
          <w:szCs w:val="32"/>
          <w:u w:val="single"/>
          <w:rtl/>
          <w:lang w:bidi="fa-IR"/>
        </w:rPr>
        <w:t>شت</w:t>
      </w:r>
      <w:r w:rsidR="005700E2" w:rsidRPr="005700E2">
        <w:rPr>
          <w:rFonts w:ascii="IranNastaliq" w:hAnsi="IranNastaliq" w:cs="B Zar" w:hint="cs"/>
          <w:b/>
          <w:bCs/>
          <w:sz w:val="32"/>
          <w:szCs w:val="32"/>
          <w:u w:val="single"/>
          <w:rtl/>
          <w:lang w:bidi="fa-IR"/>
        </w:rPr>
        <w:t>)</w:t>
      </w:r>
    </w:p>
    <w:sectPr w:rsidR="008B3265" w:rsidRPr="005700E2" w:rsidSect="00660267">
      <w:footnotePr>
        <w:numRestart w:val="eachPage"/>
      </w:footnotePr>
      <w:pgSz w:w="11907" w:h="16840" w:code="9"/>
      <w:pgMar w:top="720" w:right="720" w:bottom="720" w:left="720" w:header="288" w:footer="288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34" w:rsidRDefault="001E2834">
      <w:r>
        <w:separator/>
      </w:r>
    </w:p>
    <w:p w:rsidR="001E2834" w:rsidRDefault="001E2834"/>
  </w:endnote>
  <w:endnote w:type="continuationSeparator" w:id="0">
    <w:p w:rsidR="001E2834" w:rsidRDefault="001E2834">
      <w:r>
        <w:continuationSeparator/>
      </w:r>
    </w:p>
    <w:p w:rsidR="001E2834" w:rsidRDefault="001E2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 Fixed">
    <w:altName w:val="Courier New"/>
    <w:charset w:val="B1"/>
    <w:family w:val="modern"/>
    <w:pitch w:val="fixed"/>
    <w:sig w:usb0="00000800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0CD0C420-2C2E-42FD-BBB7-F553BEC86065}"/>
    <w:embedBold r:id="rId2" w:fontKey="{07670B0C-D957-4679-8A9B-53D378A24C2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Lotus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34" w:rsidRPr="00FE4273" w:rsidRDefault="001E2834" w:rsidP="00FE4273">
      <w:pPr>
        <w:pStyle w:val="Footer"/>
        <w:pBdr>
          <w:bottom w:val="single" w:sz="4" w:space="1" w:color="auto"/>
        </w:pBdr>
        <w:rPr>
          <w:szCs w:val="20"/>
          <w:lang w:bidi="fa-IR"/>
        </w:rPr>
      </w:pPr>
    </w:p>
    <w:p w:rsidR="001E2834" w:rsidRDefault="001E2834"/>
  </w:footnote>
  <w:footnote w:type="continuationSeparator" w:id="0">
    <w:p w:rsidR="001E2834" w:rsidRDefault="001E2834">
      <w:pPr>
        <w:rPr>
          <w:szCs w:val="20"/>
        </w:rPr>
      </w:pPr>
      <w:r>
        <w:rPr>
          <w:rFonts w:cs="Traditional Arabic"/>
        </w:rPr>
        <w:continuationSeparator/>
      </w:r>
    </w:p>
    <w:p w:rsidR="001E2834" w:rsidRDefault="001E2834"/>
  </w:footnote>
  <w:footnote w:type="continuationNotice" w:id="1">
    <w:p w:rsidR="001E2834" w:rsidRDefault="001E2834">
      <w:pPr>
        <w:rPr>
          <w:szCs w:val="20"/>
          <w:rtl/>
        </w:rPr>
      </w:pPr>
    </w:p>
    <w:p w:rsidR="001E2834" w:rsidRDefault="001E28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3DA0"/>
    <w:multiLevelType w:val="multilevel"/>
    <w:tmpl w:val="DF44EFBA"/>
    <w:styleLink w:val="Style6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B Nazani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43705D6"/>
    <w:multiLevelType w:val="hybridMultilevel"/>
    <w:tmpl w:val="C0B68632"/>
    <w:lvl w:ilvl="0" w:tplc="CFB83CE6">
      <w:start w:val="1"/>
      <w:numFmt w:val="decimal"/>
      <w:pStyle w:val="a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3B23654E"/>
    <w:multiLevelType w:val="hybridMultilevel"/>
    <w:tmpl w:val="6C9C29DE"/>
    <w:lvl w:ilvl="0" w:tplc="9A1CCBF8">
      <w:start w:val="1"/>
      <w:numFmt w:val="decimal"/>
      <w:pStyle w:val="references"/>
      <w:lvlText w:val="[%1]"/>
      <w:lvlJc w:val="center"/>
      <w:pPr>
        <w:tabs>
          <w:tab w:val="num" w:pos="0"/>
        </w:tabs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87FC7"/>
    <w:multiLevelType w:val="multilevel"/>
    <w:tmpl w:val="8E444FE2"/>
    <w:styleLink w:val="Style4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55061A6"/>
    <w:multiLevelType w:val="multilevel"/>
    <w:tmpl w:val="BCD84E6A"/>
    <w:styleLink w:val="Style2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B Nazanin"/>
        <w:bCs/>
        <w:szCs w:val="3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5">
    <w:nsid w:val="4A4E4B85"/>
    <w:multiLevelType w:val="multilevel"/>
    <w:tmpl w:val="BF5EF0F6"/>
    <w:styleLink w:val="Style5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921156B"/>
    <w:multiLevelType w:val="hybridMultilevel"/>
    <w:tmpl w:val="1B3AD9CA"/>
    <w:lvl w:ilvl="0" w:tplc="B9687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F4376"/>
    <w:multiLevelType w:val="multilevel"/>
    <w:tmpl w:val="BCD84E6A"/>
    <w:styleLink w:val="Style3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szCs w:val="5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8">
    <w:nsid w:val="5EA77019"/>
    <w:multiLevelType w:val="multilevel"/>
    <w:tmpl w:val="94B66FAC"/>
    <w:lvl w:ilvl="0">
      <w:start w:val="1"/>
      <w:numFmt w:val="decimal"/>
      <w:pStyle w:val="Heading1"/>
      <w:lvlText w:val="فصل 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cs="B Nazanin" w:hint="cs"/>
        <w:bCs/>
        <w:iCs w:val="0"/>
        <w:szCs w:val="30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-%2-%3-%4-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2884710"/>
    <w:multiLevelType w:val="hybridMultilevel"/>
    <w:tmpl w:val="DFB496E8"/>
    <w:lvl w:ilvl="0" w:tplc="AE42C4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D72AB"/>
    <w:multiLevelType w:val="hybridMultilevel"/>
    <w:tmpl w:val="FCF62254"/>
    <w:lvl w:ilvl="0" w:tplc="60A89A4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iriam Fixed" w:hAnsi="Miriam Fixed" w:cs="Miriam Fix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riam Fixed" w:hAnsi="Miriam Fixed" w:cs="Miriam Fix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riam Fixed" w:hAnsi="Miriam Fixed" w:cs="Miriam Fix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8"/>
  </w:num>
  <w:num w:numId="9">
    <w:abstractNumId w:val="10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  <w:num w:numId="14">
    <w:abstractNumId w:val="9"/>
  </w:num>
  <w:num w:numId="15">
    <w:abstractNumId w:val="10"/>
  </w:num>
  <w:num w:numId="16">
    <w:abstractNumId w:val="8"/>
  </w:num>
  <w:num w:numId="17">
    <w:abstractNumId w:val="6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hideSpellingErrors/>
  <w:activeWritingStyle w:appName="MSWord" w:lang="en-US" w:vendorID="8" w:dllVersion="513" w:checkStyle="1"/>
  <w:proofState w:spelling="clean" w:grammar="clean"/>
  <w:attachedTemplate r:id="rId1"/>
  <w:linkStyles/>
  <w:documentType w:val="eMail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LMwMzA1NbY0N7KwMDFR0lEKTi0uzszPAykwrAUAMBjtaiwAAAA="/>
  </w:docVars>
  <w:rsids>
    <w:rsidRoot w:val="006C4234"/>
    <w:rsid w:val="000007B9"/>
    <w:rsid w:val="0000172B"/>
    <w:rsid w:val="00003324"/>
    <w:rsid w:val="00006DC7"/>
    <w:rsid w:val="00014B28"/>
    <w:rsid w:val="00021FFB"/>
    <w:rsid w:val="000224BA"/>
    <w:rsid w:val="000230F7"/>
    <w:rsid w:val="00027B4E"/>
    <w:rsid w:val="0003171D"/>
    <w:rsid w:val="00031925"/>
    <w:rsid w:val="00031975"/>
    <w:rsid w:val="00033879"/>
    <w:rsid w:val="000359E8"/>
    <w:rsid w:val="0003783A"/>
    <w:rsid w:val="00041AE7"/>
    <w:rsid w:val="0004253E"/>
    <w:rsid w:val="0004367A"/>
    <w:rsid w:val="00047A9A"/>
    <w:rsid w:val="00050AC9"/>
    <w:rsid w:val="0005106E"/>
    <w:rsid w:val="00053BBA"/>
    <w:rsid w:val="00057CBD"/>
    <w:rsid w:val="0006013C"/>
    <w:rsid w:val="00060CE2"/>
    <w:rsid w:val="00061815"/>
    <w:rsid w:val="00062122"/>
    <w:rsid w:val="0006249D"/>
    <w:rsid w:val="00071010"/>
    <w:rsid w:val="00071012"/>
    <w:rsid w:val="00075976"/>
    <w:rsid w:val="00082FCC"/>
    <w:rsid w:val="000918B5"/>
    <w:rsid w:val="00091F29"/>
    <w:rsid w:val="00092DDD"/>
    <w:rsid w:val="000944E0"/>
    <w:rsid w:val="00094864"/>
    <w:rsid w:val="00095B41"/>
    <w:rsid w:val="000A1132"/>
    <w:rsid w:val="000A17FF"/>
    <w:rsid w:val="000A2FD3"/>
    <w:rsid w:val="000A631C"/>
    <w:rsid w:val="000B2DAE"/>
    <w:rsid w:val="000B3CB3"/>
    <w:rsid w:val="000B520A"/>
    <w:rsid w:val="000B7292"/>
    <w:rsid w:val="000C13A3"/>
    <w:rsid w:val="000C2090"/>
    <w:rsid w:val="000D007D"/>
    <w:rsid w:val="000D521C"/>
    <w:rsid w:val="000D6A2E"/>
    <w:rsid w:val="000D7384"/>
    <w:rsid w:val="000E131B"/>
    <w:rsid w:val="000E5CB5"/>
    <w:rsid w:val="000E74FE"/>
    <w:rsid w:val="000E7DF2"/>
    <w:rsid w:val="000F0864"/>
    <w:rsid w:val="000F231A"/>
    <w:rsid w:val="000F4FBF"/>
    <w:rsid w:val="000F68AE"/>
    <w:rsid w:val="000F77B1"/>
    <w:rsid w:val="00100BDB"/>
    <w:rsid w:val="00104943"/>
    <w:rsid w:val="001061A0"/>
    <w:rsid w:val="00107DB1"/>
    <w:rsid w:val="00111058"/>
    <w:rsid w:val="00113D2A"/>
    <w:rsid w:val="001162CC"/>
    <w:rsid w:val="00116470"/>
    <w:rsid w:val="0011665D"/>
    <w:rsid w:val="0012048D"/>
    <w:rsid w:val="00121892"/>
    <w:rsid w:val="00125896"/>
    <w:rsid w:val="001267E4"/>
    <w:rsid w:val="00127E74"/>
    <w:rsid w:val="001313B9"/>
    <w:rsid w:val="00131E22"/>
    <w:rsid w:val="00133550"/>
    <w:rsid w:val="00133F8F"/>
    <w:rsid w:val="00143940"/>
    <w:rsid w:val="001448F4"/>
    <w:rsid w:val="00146079"/>
    <w:rsid w:val="00150EFD"/>
    <w:rsid w:val="00151747"/>
    <w:rsid w:val="001612D5"/>
    <w:rsid w:val="0016172B"/>
    <w:rsid w:val="001663EF"/>
    <w:rsid w:val="00166C5E"/>
    <w:rsid w:val="00166F0F"/>
    <w:rsid w:val="0017040B"/>
    <w:rsid w:val="00172D13"/>
    <w:rsid w:val="00175A01"/>
    <w:rsid w:val="00177C0F"/>
    <w:rsid w:val="00180D6A"/>
    <w:rsid w:val="00182ED4"/>
    <w:rsid w:val="001843C7"/>
    <w:rsid w:val="00186FA0"/>
    <w:rsid w:val="00190A8D"/>
    <w:rsid w:val="00190CDB"/>
    <w:rsid w:val="001A2A02"/>
    <w:rsid w:val="001A3403"/>
    <w:rsid w:val="001A3FEB"/>
    <w:rsid w:val="001B1908"/>
    <w:rsid w:val="001B1F37"/>
    <w:rsid w:val="001B4381"/>
    <w:rsid w:val="001C10FA"/>
    <w:rsid w:val="001C4164"/>
    <w:rsid w:val="001C41AA"/>
    <w:rsid w:val="001C48B5"/>
    <w:rsid w:val="001D05B7"/>
    <w:rsid w:val="001D1544"/>
    <w:rsid w:val="001D1610"/>
    <w:rsid w:val="001D4051"/>
    <w:rsid w:val="001D44AD"/>
    <w:rsid w:val="001D541C"/>
    <w:rsid w:val="001D62D6"/>
    <w:rsid w:val="001E11C4"/>
    <w:rsid w:val="001E2834"/>
    <w:rsid w:val="001F0E5D"/>
    <w:rsid w:val="001F2CC1"/>
    <w:rsid w:val="001F39C1"/>
    <w:rsid w:val="001F41F3"/>
    <w:rsid w:val="001F5731"/>
    <w:rsid w:val="001F7294"/>
    <w:rsid w:val="0020097F"/>
    <w:rsid w:val="00200B6F"/>
    <w:rsid w:val="002036E8"/>
    <w:rsid w:val="00205154"/>
    <w:rsid w:val="00205DCB"/>
    <w:rsid w:val="00211DAF"/>
    <w:rsid w:val="00215080"/>
    <w:rsid w:val="00221C55"/>
    <w:rsid w:val="00222D48"/>
    <w:rsid w:val="002234A8"/>
    <w:rsid w:val="00223AF3"/>
    <w:rsid w:val="00225072"/>
    <w:rsid w:val="002269B1"/>
    <w:rsid w:val="002269BC"/>
    <w:rsid w:val="00231C5C"/>
    <w:rsid w:val="00231E71"/>
    <w:rsid w:val="00232BB7"/>
    <w:rsid w:val="00232E1F"/>
    <w:rsid w:val="00234D3B"/>
    <w:rsid w:val="00240270"/>
    <w:rsid w:val="00240F78"/>
    <w:rsid w:val="00246167"/>
    <w:rsid w:val="00246867"/>
    <w:rsid w:val="00250641"/>
    <w:rsid w:val="00250DBD"/>
    <w:rsid w:val="0025206E"/>
    <w:rsid w:val="00253A36"/>
    <w:rsid w:val="00255232"/>
    <w:rsid w:val="00255A27"/>
    <w:rsid w:val="00255FED"/>
    <w:rsid w:val="00256A28"/>
    <w:rsid w:val="002570E1"/>
    <w:rsid w:val="002573EA"/>
    <w:rsid w:val="0025786E"/>
    <w:rsid w:val="00257AA0"/>
    <w:rsid w:val="002639BB"/>
    <w:rsid w:val="0026461B"/>
    <w:rsid w:val="00264852"/>
    <w:rsid w:val="00264ADC"/>
    <w:rsid w:val="002707E9"/>
    <w:rsid w:val="00274F28"/>
    <w:rsid w:val="0027587A"/>
    <w:rsid w:val="002758CF"/>
    <w:rsid w:val="00277C2F"/>
    <w:rsid w:val="00280062"/>
    <w:rsid w:val="002901EB"/>
    <w:rsid w:val="00294F97"/>
    <w:rsid w:val="00295D22"/>
    <w:rsid w:val="00296F9F"/>
    <w:rsid w:val="002A0056"/>
    <w:rsid w:val="002A2D7D"/>
    <w:rsid w:val="002A4274"/>
    <w:rsid w:val="002A76BD"/>
    <w:rsid w:val="002B053A"/>
    <w:rsid w:val="002B792E"/>
    <w:rsid w:val="002C0A4D"/>
    <w:rsid w:val="002C1179"/>
    <w:rsid w:val="002C18B0"/>
    <w:rsid w:val="002C5A87"/>
    <w:rsid w:val="002C65C5"/>
    <w:rsid w:val="002C69CB"/>
    <w:rsid w:val="002D04BF"/>
    <w:rsid w:val="002D0789"/>
    <w:rsid w:val="002D139A"/>
    <w:rsid w:val="002D38C1"/>
    <w:rsid w:val="002D4895"/>
    <w:rsid w:val="002D794E"/>
    <w:rsid w:val="002E0C89"/>
    <w:rsid w:val="002F0674"/>
    <w:rsid w:val="002F314D"/>
    <w:rsid w:val="002F3C66"/>
    <w:rsid w:val="00300D45"/>
    <w:rsid w:val="00302C0F"/>
    <w:rsid w:val="00302CDC"/>
    <w:rsid w:val="0030746D"/>
    <w:rsid w:val="0031209A"/>
    <w:rsid w:val="00312BB8"/>
    <w:rsid w:val="00314694"/>
    <w:rsid w:val="003150C4"/>
    <w:rsid w:val="00315B3E"/>
    <w:rsid w:val="00317DFE"/>
    <w:rsid w:val="003239C2"/>
    <w:rsid w:val="00325925"/>
    <w:rsid w:val="00326C01"/>
    <w:rsid w:val="00327638"/>
    <w:rsid w:val="0033104F"/>
    <w:rsid w:val="0033186F"/>
    <w:rsid w:val="0033316B"/>
    <w:rsid w:val="00334273"/>
    <w:rsid w:val="00334F0F"/>
    <w:rsid w:val="00335742"/>
    <w:rsid w:val="00337C3A"/>
    <w:rsid w:val="00342518"/>
    <w:rsid w:val="003426C3"/>
    <w:rsid w:val="00342938"/>
    <w:rsid w:val="00347364"/>
    <w:rsid w:val="00347601"/>
    <w:rsid w:val="00347FEF"/>
    <w:rsid w:val="003509AF"/>
    <w:rsid w:val="00351361"/>
    <w:rsid w:val="003513C2"/>
    <w:rsid w:val="00354AA0"/>
    <w:rsid w:val="003565EA"/>
    <w:rsid w:val="003565FC"/>
    <w:rsid w:val="00362370"/>
    <w:rsid w:val="003626BD"/>
    <w:rsid w:val="00364490"/>
    <w:rsid w:val="00364E15"/>
    <w:rsid w:val="00365276"/>
    <w:rsid w:val="00365C2C"/>
    <w:rsid w:val="00366206"/>
    <w:rsid w:val="003678E0"/>
    <w:rsid w:val="00374BF0"/>
    <w:rsid w:val="00375F86"/>
    <w:rsid w:val="0037645E"/>
    <w:rsid w:val="003764E0"/>
    <w:rsid w:val="0037768D"/>
    <w:rsid w:val="00381575"/>
    <w:rsid w:val="00382A3A"/>
    <w:rsid w:val="00383C40"/>
    <w:rsid w:val="00385306"/>
    <w:rsid w:val="00386B10"/>
    <w:rsid w:val="0039161F"/>
    <w:rsid w:val="00395D42"/>
    <w:rsid w:val="00396B64"/>
    <w:rsid w:val="003A132C"/>
    <w:rsid w:val="003A7C0C"/>
    <w:rsid w:val="003B23CD"/>
    <w:rsid w:val="003B2DB6"/>
    <w:rsid w:val="003B2F94"/>
    <w:rsid w:val="003B2FEC"/>
    <w:rsid w:val="003B31F4"/>
    <w:rsid w:val="003B45B8"/>
    <w:rsid w:val="003B5C65"/>
    <w:rsid w:val="003B65F1"/>
    <w:rsid w:val="003B66CC"/>
    <w:rsid w:val="003B6881"/>
    <w:rsid w:val="003C1629"/>
    <w:rsid w:val="003C5FB7"/>
    <w:rsid w:val="003C7C3A"/>
    <w:rsid w:val="003D2830"/>
    <w:rsid w:val="003D3933"/>
    <w:rsid w:val="003D5667"/>
    <w:rsid w:val="003D7DAD"/>
    <w:rsid w:val="003E1247"/>
    <w:rsid w:val="003E3CD5"/>
    <w:rsid w:val="003E67D6"/>
    <w:rsid w:val="003F1399"/>
    <w:rsid w:val="003F1695"/>
    <w:rsid w:val="003F5537"/>
    <w:rsid w:val="004020A9"/>
    <w:rsid w:val="00403B45"/>
    <w:rsid w:val="00403CAD"/>
    <w:rsid w:val="0040418F"/>
    <w:rsid w:val="00406C46"/>
    <w:rsid w:val="00412E78"/>
    <w:rsid w:val="0041317E"/>
    <w:rsid w:val="00413DE8"/>
    <w:rsid w:val="00417F97"/>
    <w:rsid w:val="0042283E"/>
    <w:rsid w:val="004250B9"/>
    <w:rsid w:val="00426D8D"/>
    <w:rsid w:val="00427345"/>
    <w:rsid w:val="0043083A"/>
    <w:rsid w:val="004344B4"/>
    <w:rsid w:val="00435883"/>
    <w:rsid w:val="004364C4"/>
    <w:rsid w:val="00440262"/>
    <w:rsid w:val="00440C08"/>
    <w:rsid w:val="004446B7"/>
    <w:rsid w:val="00445E63"/>
    <w:rsid w:val="00446DDE"/>
    <w:rsid w:val="00450F04"/>
    <w:rsid w:val="00452B90"/>
    <w:rsid w:val="00453D47"/>
    <w:rsid w:val="0045552C"/>
    <w:rsid w:val="00455F37"/>
    <w:rsid w:val="00461690"/>
    <w:rsid w:val="00462998"/>
    <w:rsid w:val="00463941"/>
    <w:rsid w:val="00465029"/>
    <w:rsid w:val="0046524F"/>
    <w:rsid w:val="00465E2E"/>
    <w:rsid w:val="004721A2"/>
    <w:rsid w:val="00473E47"/>
    <w:rsid w:val="00476B67"/>
    <w:rsid w:val="00477E12"/>
    <w:rsid w:val="004840E0"/>
    <w:rsid w:val="0048493A"/>
    <w:rsid w:val="004878C4"/>
    <w:rsid w:val="004922B4"/>
    <w:rsid w:val="00493125"/>
    <w:rsid w:val="0049707B"/>
    <w:rsid w:val="004A333D"/>
    <w:rsid w:val="004A504B"/>
    <w:rsid w:val="004A530D"/>
    <w:rsid w:val="004A68B6"/>
    <w:rsid w:val="004C0F11"/>
    <w:rsid w:val="004C4F29"/>
    <w:rsid w:val="004C5ECC"/>
    <w:rsid w:val="004C7604"/>
    <w:rsid w:val="004C7A8C"/>
    <w:rsid w:val="004C7B99"/>
    <w:rsid w:val="004D1DE8"/>
    <w:rsid w:val="004D4B25"/>
    <w:rsid w:val="004D5673"/>
    <w:rsid w:val="004D679F"/>
    <w:rsid w:val="004D6897"/>
    <w:rsid w:val="004E19C4"/>
    <w:rsid w:val="004E2A7D"/>
    <w:rsid w:val="004E40B8"/>
    <w:rsid w:val="004E4AFF"/>
    <w:rsid w:val="004E4C5E"/>
    <w:rsid w:val="004E5CF7"/>
    <w:rsid w:val="004E612E"/>
    <w:rsid w:val="004E685C"/>
    <w:rsid w:val="004E7B66"/>
    <w:rsid w:val="004F14A1"/>
    <w:rsid w:val="004F40BE"/>
    <w:rsid w:val="004F52B5"/>
    <w:rsid w:val="004F59AB"/>
    <w:rsid w:val="004F70FB"/>
    <w:rsid w:val="00506313"/>
    <w:rsid w:val="0050720D"/>
    <w:rsid w:val="00507FEC"/>
    <w:rsid w:val="00510050"/>
    <w:rsid w:val="00510503"/>
    <w:rsid w:val="005134A6"/>
    <w:rsid w:val="00515B47"/>
    <w:rsid w:val="00517CA2"/>
    <w:rsid w:val="005232F9"/>
    <w:rsid w:val="00523A07"/>
    <w:rsid w:val="00526963"/>
    <w:rsid w:val="00527AF9"/>
    <w:rsid w:val="00527B56"/>
    <w:rsid w:val="00530F06"/>
    <w:rsid w:val="00531387"/>
    <w:rsid w:val="005316CD"/>
    <w:rsid w:val="005333E8"/>
    <w:rsid w:val="00534EDC"/>
    <w:rsid w:val="005351F5"/>
    <w:rsid w:val="0054013D"/>
    <w:rsid w:val="00542A6E"/>
    <w:rsid w:val="00547A0D"/>
    <w:rsid w:val="00547A86"/>
    <w:rsid w:val="00554071"/>
    <w:rsid w:val="00555BA5"/>
    <w:rsid w:val="00555D3B"/>
    <w:rsid w:val="00557850"/>
    <w:rsid w:val="0056197A"/>
    <w:rsid w:val="005625A0"/>
    <w:rsid w:val="0056737E"/>
    <w:rsid w:val="005700E2"/>
    <w:rsid w:val="00571997"/>
    <w:rsid w:val="00574E01"/>
    <w:rsid w:val="00575974"/>
    <w:rsid w:val="00575D20"/>
    <w:rsid w:val="00587CDA"/>
    <w:rsid w:val="00590F44"/>
    <w:rsid w:val="00593DC5"/>
    <w:rsid w:val="00597F0E"/>
    <w:rsid w:val="005A0AD0"/>
    <w:rsid w:val="005A1ED9"/>
    <w:rsid w:val="005B174B"/>
    <w:rsid w:val="005B487B"/>
    <w:rsid w:val="005B714E"/>
    <w:rsid w:val="005C023A"/>
    <w:rsid w:val="005C037D"/>
    <w:rsid w:val="005C30B9"/>
    <w:rsid w:val="005C6FD6"/>
    <w:rsid w:val="005D27C7"/>
    <w:rsid w:val="005D4069"/>
    <w:rsid w:val="005E2006"/>
    <w:rsid w:val="005E5C66"/>
    <w:rsid w:val="005E7DAC"/>
    <w:rsid w:val="005F0EDD"/>
    <w:rsid w:val="005F1318"/>
    <w:rsid w:val="005F1674"/>
    <w:rsid w:val="005F2020"/>
    <w:rsid w:val="005F51D4"/>
    <w:rsid w:val="005F51F0"/>
    <w:rsid w:val="005F598A"/>
    <w:rsid w:val="005F6D0B"/>
    <w:rsid w:val="006011E4"/>
    <w:rsid w:val="00601C40"/>
    <w:rsid w:val="00602D8A"/>
    <w:rsid w:val="00603DDE"/>
    <w:rsid w:val="00606ADD"/>
    <w:rsid w:val="00607F18"/>
    <w:rsid w:val="006103E2"/>
    <w:rsid w:val="00610CD8"/>
    <w:rsid w:val="00611FD5"/>
    <w:rsid w:val="00613ED8"/>
    <w:rsid w:val="0061694C"/>
    <w:rsid w:val="006229EE"/>
    <w:rsid w:val="00626BC0"/>
    <w:rsid w:val="00631A0C"/>
    <w:rsid w:val="0064154F"/>
    <w:rsid w:val="006450A7"/>
    <w:rsid w:val="006477F0"/>
    <w:rsid w:val="0065076F"/>
    <w:rsid w:val="00651359"/>
    <w:rsid w:val="00651A17"/>
    <w:rsid w:val="00652414"/>
    <w:rsid w:val="0065317F"/>
    <w:rsid w:val="0065340D"/>
    <w:rsid w:val="0065374A"/>
    <w:rsid w:val="0065748A"/>
    <w:rsid w:val="00660267"/>
    <w:rsid w:val="0066055C"/>
    <w:rsid w:val="006615CC"/>
    <w:rsid w:val="00663985"/>
    <w:rsid w:val="00664569"/>
    <w:rsid w:val="006672DE"/>
    <w:rsid w:val="00671C34"/>
    <w:rsid w:val="00672891"/>
    <w:rsid w:val="0067587F"/>
    <w:rsid w:val="006778A8"/>
    <w:rsid w:val="00681F53"/>
    <w:rsid w:val="0068208A"/>
    <w:rsid w:val="00690873"/>
    <w:rsid w:val="00690D05"/>
    <w:rsid w:val="0069147B"/>
    <w:rsid w:val="00692297"/>
    <w:rsid w:val="00697073"/>
    <w:rsid w:val="006A056A"/>
    <w:rsid w:val="006A1320"/>
    <w:rsid w:val="006A141A"/>
    <w:rsid w:val="006A2AFB"/>
    <w:rsid w:val="006A526A"/>
    <w:rsid w:val="006B0536"/>
    <w:rsid w:val="006B1F36"/>
    <w:rsid w:val="006B386E"/>
    <w:rsid w:val="006B45AF"/>
    <w:rsid w:val="006B7B41"/>
    <w:rsid w:val="006C1AFD"/>
    <w:rsid w:val="006C1F19"/>
    <w:rsid w:val="006C226B"/>
    <w:rsid w:val="006C28F2"/>
    <w:rsid w:val="006C4234"/>
    <w:rsid w:val="006C4A30"/>
    <w:rsid w:val="006C5DB9"/>
    <w:rsid w:val="006C6553"/>
    <w:rsid w:val="006C6ED2"/>
    <w:rsid w:val="006C79AB"/>
    <w:rsid w:val="006D23B2"/>
    <w:rsid w:val="006D5FB4"/>
    <w:rsid w:val="006D67A0"/>
    <w:rsid w:val="006E1526"/>
    <w:rsid w:val="006E6FE6"/>
    <w:rsid w:val="006E741D"/>
    <w:rsid w:val="006F1B3B"/>
    <w:rsid w:val="006F31DA"/>
    <w:rsid w:val="006F3DD2"/>
    <w:rsid w:val="006F56A2"/>
    <w:rsid w:val="006F5735"/>
    <w:rsid w:val="0070300C"/>
    <w:rsid w:val="0070398A"/>
    <w:rsid w:val="007076BC"/>
    <w:rsid w:val="00710C55"/>
    <w:rsid w:val="007110B2"/>
    <w:rsid w:val="00715418"/>
    <w:rsid w:val="00716953"/>
    <w:rsid w:val="00720510"/>
    <w:rsid w:val="00721A3B"/>
    <w:rsid w:val="00723931"/>
    <w:rsid w:val="00724469"/>
    <w:rsid w:val="00724A35"/>
    <w:rsid w:val="00727853"/>
    <w:rsid w:val="00731311"/>
    <w:rsid w:val="00731ABC"/>
    <w:rsid w:val="00732935"/>
    <w:rsid w:val="007340EC"/>
    <w:rsid w:val="0073465E"/>
    <w:rsid w:val="00735529"/>
    <w:rsid w:val="00737B8D"/>
    <w:rsid w:val="00742587"/>
    <w:rsid w:val="0074346B"/>
    <w:rsid w:val="00744DE5"/>
    <w:rsid w:val="0074652E"/>
    <w:rsid w:val="00755D77"/>
    <w:rsid w:val="0076033A"/>
    <w:rsid w:val="00763926"/>
    <w:rsid w:val="00764919"/>
    <w:rsid w:val="00767569"/>
    <w:rsid w:val="00767BFF"/>
    <w:rsid w:val="007712F4"/>
    <w:rsid w:val="007726FB"/>
    <w:rsid w:val="00772CB4"/>
    <w:rsid w:val="0077319E"/>
    <w:rsid w:val="00777C82"/>
    <w:rsid w:val="007828DE"/>
    <w:rsid w:val="00785B35"/>
    <w:rsid w:val="00786034"/>
    <w:rsid w:val="0079133D"/>
    <w:rsid w:val="007922B8"/>
    <w:rsid w:val="0079353B"/>
    <w:rsid w:val="00794158"/>
    <w:rsid w:val="00795480"/>
    <w:rsid w:val="00795CF3"/>
    <w:rsid w:val="0079711F"/>
    <w:rsid w:val="007A00CA"/>
    <w:rsid w:val="007A08DE"/>
    <w:rsid w:val="007A1543"/>
    <w:rsid w:val="007A3087"/>
    <w:rsid w:val="007A3C0D"/>
    <w:rsid w:val="007B68E3"/>
    <w:rsid w:val="007C21B3"/>
    <w:rsid w:val="007C254D"/>
    <w:rsid w:val="007C31B6"/>
    <w:rsid w:val="007C437D"/>
    <w:rsid w:val="007C58DD"/>
    <w:rsid w:val="007C6BA6"/>
    <w:rsid w:val="007C717F"/>
    <w:rsid w:val="007C7C75"/>
    <w:rsid w:val="007D1665"/>
    <w:rsid w:val="007D2545"/>
    <w:rsid w:val="007D578D"/>
    <w:rsid w:val="007D58A1"/>
    <w:rsid w:val="007D72CE"/>
    <w:rsid w:val="007D7B69"/>
    <w:rsid w:val="007E0008"/>
    <w:rsid w:val="007E4BE3"/>
    <w:rsid w:val="007E7353"/>
    <w:rsid w:val="007F12E4"/>
    <w:rsid w:val="007F1E05"/>
    <w:rsid w:val="007F24C1"/>
    <w:rsid w:val="007F28C9"/>
    <w:rsid w:val="007F3756"/>
    <w:rsid w:val="007F3EC4"/>
    <w:rsid w:val="007F4672"/>
    <w:rsid w:val="007F4DDE"/>
    <w:rsid w:val="007F5B85"/>
    <w:rsid w:val="007F7BFC"/>
    <w:rsid w:val="007F7DC9"/>
    <w:rsid w:val="00800C80"/>
    <w:rsid w:val="00802216"/>
    <w:rsid w:val="0080689F"/>
    <w:rsid w:val="0080767B"/>
    <w:rsid w:val="00810A8B"/>
    <w:rsid w:val="00813B2A"/>
    <w:rsid w:val="00816DCE"/>
    <w:rsid w:val="00820057"/>
    <w:rsid w:val="0082038A"/>
    <w:rsid w:val="008207A7"/>
    <w:rsid w:val="00826F5F"/>
    <w:rsid w:val="0083053B"/>
    <w:rsid w:val="00831ED1"/>
    <w:rsid w:val="00833A7E"/>
    <w:rsid w:val="00834C1E"/>
    <w:rsid w:val="0083510D"/>
    <w:rsid w:val="00837B2A"/>
    <w:rsid w:val="008415AA"/>
    <w:rsid w:val="008440F0"/>
    <w:rsid w:val="00845BC0"/>
    <w:rsid w:val="008518AA"/>
    <w:rsid w:val="008521A1"/>
    <w:rsid w:val="00852F7A"/>
    <w:rsid w:val="00853138"/>
    <w:rsid w:val="00857A7F"/>
    <w:rsid w:val="00857FE4"/>
    <w:rsid w:val="00861918"/>
    <w:rsid w:val="00861A42"/>
    <w:rsid w:val="00861EE9"/>
    <w:rsid w:val="008631C7"/>
    <w:rsid w:val="008633CA"/>
    <w:rsid w:val="0086453C"/>
    <w:rsid w:val="00864F8F"/>
    <w:rsid w:val="008658E8"/>
    <w:rsid w:val="00872201"/>
    <w:rsid w:val="008729BF"/>
    <w:rsid w:val="00873C46"/>
    <w:rsid w:val="008818BB"/>
    <w:rsid w:val="00881A73"/>
    <w:rsid w:val="00881A7C"/>
    <w:rsid w:val="00884321"/>
    <w:rsid w:val="008847E8"/>
    <w:rsid w:val="00890ECF"/>
    <w:rsid w:val="0089153B"/>
    <w:rsid w:val="00893FC7"/>
    <w:rsid w:val="008943AC"/>
    <w:rsid w:val="008943E7"/>
    <w:rsid w:val="00896AEF"/>
    <w:rsid w:val="008A01EF"/>
    <w:rsid w:val="008A05BB"/>
    <w:rsid w:val="008A0730"/>
    <w:rsid w:val="008A4F91"/>
    <w:rsid w:val="008A7931"/>
    <w:rsid w:val="008B032D"/>
    <w:rsid w:val="008B2A4F"/>
    <w:rsid w:val="008B2C6C"/>
    <w:rsid w:val="008B3265"/>
    <w:rsid w:val="008C0132"/>
    <w:rsid w:val="008C0C52"/>
    <w:rsid w:val="008C3038"/>
    <w:rsid w:val="008C661E"/>
    <w:rsid w:val="008C6CD6"/>
    <w:rsid w:val="008C7239"/>
    <w:rsid w:val="008D00A2"/>
    <w:rsid w:val="008D01C8"/>
    <w:rsid w:val="008D0F19"/>
    <w:rsid w:val="008D4865"/>
    <w:rsid w:val="008E003E"/>
    <w:rsid w:val="008E16DD"/>
    <w:rsid w:val="008E3662"/>
    <w:rsid w:val="008E3A67"/>
    <w:rsid w:val="008E3A7D"/>
    <w:rsid w:val="008E7547"/>
    <w:rsid w:val="008E787B"/>
    <w:rsid w:val="008F0E56"/>
    <w:rsid w:val="008F2349"/>
    <w:rsid w:val="008F40DB"/>
    <w:rsid w:val="008F5383"/>
    <w:rsid w:val="008F7B0F"/>
    <w:rsid w:val="009022AC"/>
    <w:rsid w:val="00906C02"/>
    <w:rsid w:val="00907CE0"/>
    <w:rsid w:val="0091597B"/>
    <w:rsid w:val="0092036D"/>
    <w:rsid w:val="00922E94"/>
    <w:rsid w:val="00925B53"/>
    <w:rsid w:val="00926B8C"/>
    <w:rsid w:val="00930438"/>
    <w:rsid w:val="00930EF3"/>
    <w:rsid w:val="00931362"/>
    <w:rsid w:val="00933A11"/>
    <w:rsid w:val="00934A77"/>
    <w:rsid w:val="00935344"/>
    <w:rsid w:val="0093557A"/>
    <w:rsid w:val="009362B4"/>
    <w:rsid w:val="009403FF"/>
    <w:rsid w:val="00943B65"/>
    <w:rsid w:val="00945111"/>
    <w:rsid w:val="00950616"/>
    <w:rsid w:val="00952012"/>
    <w:rsid w:val="009608A0"/>
    <w:rsid w:val="009608F1"/>
    <w:rsid w:val="00961136"/>
    <w:rsid w:val="00964357"/>
    <w:rsid w:val="00964C83"/>
    <w:rsid w:val="0096635A"/>
    <w:rsid w:val="00966365"/>
    <w:rsid w:val="0096671D"/>
    <w:rsid w:val="00967F3A"/>
    <w:rsid w:val="009702EF"/>
    <w:rsid w:val="00971E45"/>
    <w:rsid w:val="0097260A"/>
    <w:rsid w:val="00975348"/>
    <w:rsid w:val="00975BD5"/>
    <w:rsid w:val="009770FD"/>
    <w:rsid w:val="0097716B"/>
    <w:rsid w:val="00982A68"/>
    <w:rsid w:val="009865A6"/>
    <w:rsid w:val="00993B29"/>
    <w:rsid w:val="00994E34"/>
    <w:rsid w:val="009952DC"/>
    <w:rsid w:val="009A07CE"/>
    <w:rsid w:val="009A1439"/>
    <w:rsid w:val="009A394A"/>
    <w:rsid w:val="009A39AF"/>
    <w:rsid w:val="009A499E"/>
    <w:rsid w:val="009A6EC3"/>
    <w:rsid w:val="009B10A1"/>
    <w:rsid w:val="009B2406"/>
    <w:rsid w:val="009B2707"/>
    <w:rsid w:val="009B4D3B"/>
    <w:rsid w:val="009B59DD"/>
    <w:rsid w:val="009C0ADE"/>
    <w:rsid w:val="009C27DD"/>
    <w:rsid w:val="009C3938"/>
    <w:rsid w:val="009C39E2"/>
    <w:rsid w:val="009C7502"/>
    <w:rsid w:val="009D1A68"/>
    <w:rsid w:val="009D3BFA"/>
    <w:rsid w:val="009D474A"/>
    <w:rsid w:val="009D50B7"/>
    <w:rsid w:val="009E5AE6"/>
    <w:rsid w:val="009E7626"/>
    <w:rsid w:val="009F556C"/>
    <w:rsid w:val="009F64B3"/>
    <w:rsid w:val="009F6A75"/>
    <w:rsid w:val="00A022E3"/>
    <w:rsid w:val="00A03B89"/>
    <w:rsid w:val="00A057D4"/>
    <w:rsid w:val="00A05954"/>
    <w:rsid w:val="00A06031"/>
    <w:rsid w:val="00A06AD9"/>
    <w:rsid w:val="00A07758"/>
    <w:rsid w:val="00A10602"/>
    <w:rsid w:val="00A10782"/>
    <w:rsid w:val="00A10A28"/>
    <w:rsid w:val="00A11490"/>
    <w:rsid w:val="00A13C8B"/>
    <w:rsid w:val="00A1651C"/>
    <w:rsid w:val="00A237F0"/>
    <w:rsid w:val="00A24A5B"/>
    <w:rsid w:val="00A26011"/>
    <w:rsid w:val="00A2708D"/>
    <w:rsid w:val="00A2746C"/>
    <w:rsid w:val="00A308DE"/>
    <w:rsid w:val="00A3265F"/>
    <w:rsid w:val="00A33951"/>
    <w:rsid w:val="00A36F47"/>
    <w:rsid w:val="00A3724B"/>
    <w:rsid w:val="00A42041"/>
    <w:rsid w:val="00A4395D"/>
    <w:rsid w:val="00A43D84"/>
    <w:rsid w:val="00A478F6"/>
    <w:rsid w:val="00A47DEB"/>
    <w:rsid w:val="00A5270E"/>
    <w:rsid w:val="00A5324E"/>
    <w:rsid w:val="00A552F8"/>
    <w:rsid w:val="00A56CCA"/>
    <w:rsid w:val="00A577F0"/>
    <w:rsid w:val="00A57A2F"/>
    <w:rsid w:val="00A615B8"/>
    <w:rsid w:val="00A619C8"/>
    <w:rsid w:val="00A649BA"/>
    <w:rsid w:val="00A67E02"/>
    <w:rsid w:val="00A724EF"/>
    <w:rsid w:val="00A76BD3"/>
    <w:rsid w:val="00A80046"/>
    <w:rsid w:val="00A8045D"/>
    <w:rsid w:val="00A81A83"/>
    <w:rsid w:val="00A831AB"/>
    <w:rsid w:val="00A832BA"/>
    <w:rsid w:val="00A844D0"/>
    <w:rsid w:val="00A84F4B"/>
    <w:rsid w:val="00A924D0"/>
    <w:rsid w:val="00A93E07"/>
    <w:rsid w:val="00A95593"/>
    <w:rsid w:val="00AA3BD1"/>
    <w:rsid w:val="00AA3F4D"/>
    <w:rsid w:val="00AA457E"/>
    <w:rsid w:val="00AB3D4A"/>
    <w:rsid w:val="00AB6CFA"/>
    <w:rsid w:val="00AB751D"/>
    <w:rsid w:val="00AC080F"/>
    <w:rsid w:val="00AC0E57"/>
    <w:rsid w:val="00AC1BFD"/>
    <w:rsid w:val="00AC292C"/>
    <w:rsid w:val="00AC411B"/>
    <w:rsid w:val="00AC534D"/>
    <w:rsid w:val="00AC6794"/>
    <w:rsid w:val="00AC7CC2"/>
    <w:rsid w:val="00AD166F"/>
    <w:rsid w:val="00AD1E59"/>
    <w:rsid w:val="00AD4B58"/>
    <w:rsid w:val="00AD797A"/>
    <w:rsid w:val="00AE0155"/>
    <w:rsid w:val="00AE042D"/>
    <w:rsid w:val="00AE0FBE"/>
    <w:rsid w:val="00AE2959"/>
    <w:rsid w:val="00AE36DB"/>
    <w:rsid w:val="00AE5574"/>
    <w:rsid w:val="00AE71BB"/>
    <w:rsid w:val="00AF023E"/>
    <w:rsid w:val="00AF0EC3"/>
    <w:rsid w:val="00AF171D"/>
    <w:rsid w:val="00AF3468"/>
    <w:rsid w:val="00AF4424"/>
    <w:rsid w:val="00AF56AA"/>
    <w:rsid w:val="00AF6626"/>
    <w:rsid w:val="00AF6CCD"/>
    <w:rsid w:val="00B02C48"/>
    <w:rsid w:val="00B02FEC"/>
    <w:rsid w:val="00B03B44"/>
    <w:rsid w:val="00B045B6"/>
    <w:rsid w:val="00B0612E"/>
    <w:rsid w:val="00B07A6B"/>
    <w:rsid w:val="00B117E4"/>
    <w:rsid w:val="00B14230"/>
    <w:rsid w:val="00B159D6"/>
    <w:rsid w:val="00B255F6"/>
    <w:rsid w:val="00B355C7"/>
    <w:rsid w:val="00B35B11"/>
    <w:rsid w:val="00B404CE"/>
    <w:rsid w:val="00B40CB2"/>
    <w:rsid w:val="00B4121C"/>
    <w:rsid w:val="00B44706"/>
    <w:rsid w:val="00B5225F"/>
    <w:rsid w:val="00B52C19"/>
    <w:rsid w:val="00B55F05"/>
    <w:rsid w:val="00B572DA"/>
    <w:rsid w:val="00B60B1B"/>
    <w:rsid w:val="00B64E54"/>
    <w:rsid w:val="00B67962"/>
    <w:rsid w:val="00B75955"/>
    <w:rsid w:val="00B75F8F"/>
    <w:rsid w:val="00B806A6"/>
    <w:rsid w:val="00B80917"/>
    <w:rsid w:val="00B82AB8"/>
    <w:rsid w:val="00B861E8"/>
    <w:rsid w:val="00B8682A"/>
    <w:rsid w:val="00B937FA"/>
    <w:rsid w:val="00B94106"/>
    <w:rsid w:val="00B94868"/>
    <w:rsid w:val="00B94E2A"/>
    <w:rsid w:val="00B94E35"/>
    <w:rsid w:val="00B94E44"/>
    <w:rsid w:val="00B94F4E"/>
    <w:rsid w:val="00B96CB6"/>
    <w:rsid w:val="00B97D03"/>
    <w:rsid w:val="00BA33F5"/>
    <w:rsid w:val="00BA3F6C"/>
    <w:rsid w:val="00BA43DD"/>
    <w:rsid w:val="00BA4C5D"/>
    <w:rsid w:val="00BA7369"/>
    <w:rsid w:val="00BA7FCB"/>
    <w:rsid w:val="00BB098C"/>
    <w:rsid w:val="00BB7715"/>
    <w:rsid w:val="00BC1579"/>
    <w:rsid w:val="00BC1C63"/>
    <w:rsid w:val="00BC34B4"/>
    <w:rsid w:val="00BD2099"/>
    <w:rsid w:val="00BD467C"/>
    <w:rsid w:val="00BE4D8E"/>
    <w:rsid w:val="00BE4DE5"/>
    <w:rsid w:val="00BF0000"/>
    <w:rsid w:val="00BF0F53"/>
    <w:rsid w:val="00BF1B96"/>
    <w:rsid w:val="00BF6AE1"/>
    <w:rsid w:val="00C01DC7"/>
    <w:rsid w:val="00C0200C"/>
    <w:rsid w:val="00C025B0"/>
    <w:rsid w:val="00C052D8"/>
    <w:rsid w:val="00C0637B"/>
    <w:rsid w:val="00C07D6A"/>
    <w:rsid w:val="00C15A69"/>
    <w:rsid w:val="00C15BC2"/>
    <w:rsid w:val="00C1788D"/>
    <w:rsid w:val="00C2044F"/>
    <w:rsid w:val="00C20545"/>
    <w:rsid w:val="00C22581"/>
    <w:rsid w:val="00C25935"/>
    <w:rsid w:val="00C25ABF"/>
    <w:rsid w:val="00C2665A"/>
    <w:rsid w:val="00C27234"/>
    <w:rsid w:val="00C3131D"/>
    <w:rsid w:val="00C32A3C"/>
    <w:rsid w:val="00C33939"/>
    <w:rsid w:val="00C33CD6"/>
    <w:rsid w:val="00C33FA2"/>
    <w:rsid w:val="00C3479D"/>
    <w:rsid w:val="00C36D22"/>
    <w:rsid w:val="00C42AD3"/>
    <w:rsid w:val="00C42B27"/>
    <w:rsid w:val="00C44EE6"/>
    <w:rsid w:val="00C47453"/>
    <w:rsid w:val="00C516F3"/>
    <w:rsid w:val="00C5215F"/>
    <w:rsid w:val="00C53729"/>
    <w:rsid w:val="00C53B56"/>
    <w:rsid w:val="00C54672"/>
    <w:rsid w:val="00C56D72"/>
    <w:rsid w:val="00C60212"/>
    <w:rsid w:val="00C604AF"/>
    <w:rsid w:val="00C639F2"/>
    <w:rsid w:val="00C64D74"/>
    <w:rsid w:val="00C71004"/>
    <w:rsid w:val="00C73AA7"/>
    <w:rsid w:val="00C74D39"/>
    <w:rsid w:val="00C8046F"/>
    <w:rsid w:val="00C844B5"/>
    <w:rsid w:val="00C911D3"/>
    <w:rsid w:val="00C9304E"/>
    <w:rsid w:val="00C93DFA"/>
    <w:rsid w:val="00C94C77"/>
    <w:rsid w:val="00C94DF4"/>
    <w:rsid w:val="00C96B2A"/>
    <w:rsid w:val="00C96F27"/>
    <w:rsid w:val="00CA0884"/>
    <w:rsid w:val="00CA2993"/>
    <w:rsid w:val="00CA2B15"/>
    <w:rsid w:val="00CA484C"/>
    <w:rsid w:val="00CA4BBE"/>
    <w:rsid w:val="00CA6D7B"/>
    <w:rsid w:val="00CB0822"/>
    <w:rsid w:val="00CB2480"/>
    <w:rsid w:val="00CB39CE"/>
    <w:rsid w:val="00CB6318"/>
    <w:rsid w:val="00CB7A41"/>
    <w:rsid w:val="00CC0F98"/>
    <w:rsid w:val="00CC2FE8"/>
    <w:rsid w:val="00CC376F"/>
    <w:rsid w:val="00CC5962"/>
    <w:rsid w:val="00CD0FCE"/>
    <w:rsid w:val="00CD1F28"/>
    <w:rsid w:val="00CD2AB6"/>
    <w:rsid w:val="00CD49E2"/>
    <w:rsid w:val="00CD4C3F"/>
    <w:rsid w:val="00CD5555"/>
    <w:rsid w:val="00CD7678"/>
    <w:rsid w:val="00CE00FC"/>
    <w:rsid w:val="00CE1BD1"/>
    <w:rsid w:val="00CE1D0C"/>
    <w:rsid w:val="00CE4078"/>
    <w:rsid w:val="00CE4EE8"/>
    <w:rsid w:val="00CE5F51"/>
    <w:rsid w:val="00CE614B"/>
    <w:rsid w:val="00CE6782"/>
    <w:rsid w:val="00CF1B20"/>
    <w:rsid w:val="00CF4C43"/>
    <w:rsid w:val="00CF54FC"/>
    <w:rsid w:val="00CF5E81"/>
    <w:rsid w:val="00CF634B"/>
    <w:rsid w:val="00D027A5"/>
    <w:rsid w:val="00D04BAB"/>
    <w:rsid w:val="00D05F9C"/>
    <w:rsid w:val="00D063A7"/>
    <w:rsid w:val="00D06C16"/>
    <w:rsid w:val="00D10A40"/>
    <w:rsid w:val="00D11308"/>
    <w:rsid w:val="00D1448B"/>
    <w:rsid w:val="00D15241"/>
    <w:rsid w:val="00D15C0F"/>
    <w:rsid w:val="00D16E10"/>
    <w:rsid w:val="00D17E07"/>
    <w:rsid w:val="00D22D89"/>
    <w:rsid w:val="00D23777"/>
    <w:rsid w:val="00D239DA"/>
    <w:rsid w:val="00D257B7"/>
    <w:rsid w:val="00D25D42"/>
    <w:rsid w:val="00D30254"/>
    <w:rsid w:val="00D30A4B"/>
    <w:rsid w:val="00D32A22"/>
    <w:rsid w:val="00D3585B"/>
    <w:rsid w:val="00D42862"/>
    <w:rsid w:val="00D44636"/>
    <w:rsid w:val="00D4643B"/>
    <w:rsid w:val="00D47B86"/>
    <w:rsid w:val="00D515E3"/>
    <w:rsid w:val="00D51D37"/>
    <w:rsid w:val="00D52D52"/>
    <w:rsid w:val="00D53366"/>
    <w:rsid w:val="00D542ED"/>
    <w:rsid w:val="00D55A67"/>
    <w:rsid w:val="00D563F0"/>
    <w:rsid w:val="00D5663C"/>
    <w:rsid w:val="00D566D8"/>
    <w:rsid w:val="00D56EAD"/>
    <w:rsid w:val="00D60962"/>
    <w:rsid w:val="00D65307"/>
    <w:rsid w:val="00D713D1"/>
    <w:rsid w:val="00D719AC"/>
    <w:rsid w:val="00D73087"/>
    <w:rsid w:val="00D74664"/>
    <w:rsid w:val="00D75A90"/>
    <w:rsid w:val="00D81F41"/>
    <w:rsid w:val="00D83850"/>
    <w:rsid w:val="00D83B0E"/>
    <w:rsid w:val="00D84B29"/>
    <w:rsid w:val="00D85007"/>
    <w:rsid w:val="00D85773"/>
    <w:rsid w:val="00D85D69"/>
    <w:rsid w:val="00D90900"/>
    <w:rsid w:val="00D91597"/>
    <w:rsid w:val="00D92CD1"/>
    <w:rsid w:val="00D9321A"/>
    <w:rsid w:val="00D942F1"/>
    <w:rsid w:val="00D96242"/>
    <w:rsid w:val="00DA0EFA"/>
    <w:rsid w:val="00DA1519"/>
    <w:rsid w:val="00DA7C98"/>
    <w:rsid w:val="00DB07A5"/>
    <w:rsid w:val="00DB147D"/>
    <w:rsid w:val="00DB2232"/>
    <w:rsid w:val="00DB3A4C"/>
    <w:rsid w:val="00DB5690"/>
    <w:rsid w:val="00DB5767"/>
    <w:rsid w:val="00DB6A85"/>
    <w:rsid w:val="00DB7BCA"/>
    <w:rsid w:val="00DC03A6"/>
    <w:rsid w:val="00DC0B24"/>
    <w:rsid w:val="00DC3074"/>
    <w:rsid w:val="00DC3AAD"/>
    <w:rsid w:val="00DC464F"/>
    <w:rsid w:val="00DD0560"/>
    <w:rsid w:val="00DD1390"/>
    <w:rsid w:val="00DD232C"/>
    <w:rsid w:val="00DD3B43"/>
    <w:rsid w:val="00DD3DF9"/>
    <w:rsid w:val="00DD435C"/>
    <w:rsid w:val="00DD6813"/>
    <w:rsid w:val="00DE63D2"/>
    <w:rsid w:val="00DE6F75"/>
    <w:rsid w:val="00DF2A38"/>
    <w:rsid w:val="00DF3164"/>
    <w:rsid w:val="00DF77B8"/>
    <w:rsid w:val="00DF7872"/>
    <w:rsid w:val="00E00DF8"/>
    <w:rsid w:val="00E0554C"/>
    <w:rsid w:val="00E11B3C"/>
    <w:rsid w:val="00E1238F"/>
    <w:rsid w:val="00E12D67"/>
    <w:rsid w:val="00E15D15"/>
    <w:rsid w:val="00E17653"/>
    <w:rsid w:val="00E20EEF"/>
    <w:rsid w:val="00E21A70"/>
    <w:rsid w:val="00E30A20"/>
    <w:rsid w:val="00E30BCF"/>
    <w:rsid w:val="00E310AD"/>
    <w:rsid w:val="00E31932"/>
    <w:rsid w:val="00E319F5"/>
    <w:rsid w:val="00E31B77"/>
    <w:rsid w:val="00E341BD"/>
    <w:rsid w:val="00E353C0"/>
    <w:rsid w:val="00E43359"/>
    <w:rsid w:val="00E455D7"/>
    <w:rsid w:val="00E45C09"/>
    <w:rsid w:val="00E462B0"/>
    <w:rsid w:val="00E471FC"/>
    <w:rsid w:val="00E47CAE"/>
    <w:rsid w:val="00E5162D"/>
    <w:rsid w:val="00E524F2"/>
    <w:rsid w:val="00E56579"/>
    <w:rsid w:val="00E60A47"/>
    <w:rsid w:val="00E60EEF"/>
    <w:rsid w:val="00E61035"/>
    <w:rsid w:val="00E64324"/>
    <w:rsid w:val="00E64994"/>
    <w:rsid w:val="00E6689F"/>
    <w:rsid w:val="00E67DC3"/>
    <w:rsid w:val="00E70CD0"/>
    <w:rsid w:val="00E71037"/>
    <w:rsid w:val="00E74592"/>
    <w:rsid w:val="00E76EA5"/>
    <w:rsid w:val="00E821A9"/>
    <w:rsid w:val="00E848C0"/>
    <w:rsid w:val="00E91512"/>
    <w:rsid w:val="00E929BC"/>
    <w:rsid w:val="00E93F60"/>
    <w:rsid w:val="00E95739"/>
    <w:rsid w:val="00EA3604"/>
    <w:rsid w:val="00EA4520"/>
    <w:rsid w:val="00EA5575"/>
    <w:rsid w:val="00EA6B49"/>
    <w:rsid w:val="00EB0A1D"/>
    <w:rsid w:val="00EB1AF8"/>
    <w:rsid w:val="00EB2084"/>
    <w:rsid w:val="00EB4B12"/>
    <w:rsid w:val="00EB4F8F"/>
    <w:rsid w:val="00EB5C06"/>
    <w:rsid w:val="00EB60D4"/>
    <w:rsid w:val="00EC20A2"/>
    <w:rsid w:val="00EC37B6"/>
    <w:rsid w:val="00EC3B14"/>
    <w:rsid w:val="00ED1563"/>
    <w:rsid w:val="00ED1F6B"/>
    <w:rsid w:val="00ED51D0"/>
    <w:rsid w:val="00ED5C29"/>
    <w:rsid w:val="00EE1792"/>
    <w:rsid w:val="00EE419C"/>
    <w:rsid w:val="00EE5556"/>
    <w:rsid w:val="00EE6246"/>
    <w:rsid w:val="00EF1059"/>
    <w:rsid w:val="00EF1B73"/>
    <w:rsid w:val="00EF3DEB"/>
    <w:rsid w:val="00EF40F2"/>
    <w:rsid w:val="00EF670D"/>
    <w:rsid w:val="00EF7D95"/>
    <w:rsid w:val="00F01D76"/>
    <w:rsid w:val="00F02B89"/>
    <w:rsid w:val="00F04ABB"/>
    <w:rsid w:val="00F04D45"/>
    <w:rsid w:val="00F061E0"/>
    <w:rsid w:val="00F0673D"/>
    <w:rsid w:val="00F10719"/>
    <w:rsid w:val="00F11480"/>
    <w:rsid w:val="00F131AB"/>
    <w:rsid w:val="00F13329"/>
    <w:rsid w:val="00F14E57"/>
    <w:rsid w:val="00F151BB"/>
    <w:rsid w:val="00F208DA"/>
    <w:rsid w:val="00F2162B"/>
    <w:rsid w:val="00F221FB"/>
    <w:rsid w:val="00F22BEF"/>
    <w:rsid w:val="00F238D7"/>
    <w:rsid w:val="00F23DC3"/>
    <w:rsid w:val="00F24169"/>
    <w:rsid w:val="00F24C1C"/>
    <w:rsid w:val="00F27DA7"/>
    <w:rsid w:val="00F31ADC"/>
    <w:rsid w:val="00F40B8F"/>
    <w:rsid w:val="00F43ACC"/>
    <w:rsid w:val="00F44D1E"/>
    <w:rsid w:val="00F504CC"/>
    <w:rsid w:val="00F50A74"/>
    <w:rsid w:val="00F541A2"/>
    <w:rsid w:val="00F56952"/>
    <w:rsid w:val="00F61A04"/>
    <w:rsid w:val="00F61A83"/>
    <w:rsid w:val="00F65A22"/>
    <w:rsid w:val="00F6611D"/>
    <w:rsid w:val="00F6660C"/>
    <w:rsid w:val="00F669A9"/>
    <w:rsid w:val="00F66D29"/>
    <w:rsid w:val="00F673D7"/>
    <w:rsid w:val="00F6798B"/>
    <w:rsid w:val="00F70C1C"/>
    <w:rsid w:val="00F7451C"/>
    <w:rsid w:val="00F762FD"/>
    <w:rsid w:val="00F82D63"/>
    <w:rsid w:val="00F852EA"/>
    <w:rsid w:val="00F854D1"/>
    <w:rsid w:val="00F9029A"/>
    <w:rsid w:val="00F91AFD"/>
    <w:rsid w:val="00F92316"/>
    <w:rsid w:val="00FA38DB"/>
    <w:rsid w:val="00FB0E3C"/>
    <w:rsid w:val="00FB40C2"/>
    <w:rsid w:val="00FB6EAB"/>
    <w:rsid w:val="00FC11CA"/>
    <w:rsid w:val="00FC1352"/>
    <w:rsid w:val="00FC5256"/>
    <w:rsid w:val="00FC5B3C"/>
    <w:rsid w:val="00FD0E1C"/>
    <w:rsid w:val="00FD0F2E"/>
    <w:rsid w:val="00FD5F03"/>
    <w:rsid w:val="00FD6D9E"/>
    <w:rsid w:val="00FE187E"/>
    <w:rsid w:val="00FE375A"/>
    <w:rsid w:val="00FE382A"/>
    <w:rsid w:val="00FE4273"/>
    <w:rsid w:val="00FE5E8B"/>
    <w:rsid w:val="00FE72D1"/>
    <w:rsid w:val="00FF2470"/>
    <w:rsid w:val="00FF252E"/>
    <w:rsid w:val="00FF2735"/>
    <w:rsid w:val="00FF296E"/>
    <w:rsid w:val="00FF37E7"/>
    <w:rsid w:val="00FF4CC8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AFC01A-9A27-41C4-BEB0-A0A24DB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39"/>
    <w:pPr>
      <w:bidi/>
    </w:pPr>
    <w:rPr>
      <w:rFonts w:cs="B Nazanin"/>
      <w:sz w:val="24"/>
      <w:szCs w:val="28"/>
    </w:rPr>
  </w:style>
  <w:style w:type="paragraph" w:styleId="Heading1">
    <w:name w:val="heading 1"/>
    <w:basedOn w:val="Normal"/>
    <w:next w:val="Normal"/>
    <w:qFormat/>
    <w:rsid w:val="004F70FB"/>
    <w:pPr>
      <w:widowControl w:val="0"/>
      <w:numPr>
        <w:numId w:val="8"/>
      </w:numPr>
      <w:spacing w:before="1800" w:after="2200"/>
      <w:jc w:val="right"/>
      <w:outlineLvl w:val="0"/>
    </w:pPr>
    <w:rPr>
      <w:rFonts w:cs="B Zar"/>
      <w:b/>
      <w:bCs/>
      <w:kern w:val="28"/>
      <w:sz w:val="36"/>
      <w:szCs w:val="40"/>
    </w:rPr>
  </w:style>
  <w:style w:type="paragraph" w:styleId="Heading2">
    <w:name w:val="heading 2"/>
    <w:basedOn w:val="Normal"/>
    <w:next w:val="14"/>
    <w:qFormat/>
    <w:rsid w:val="004F70FB"/>
    <w:pPr>
      <w:widowControl w:val="0"/>
      <w:numPr>
        <w:ilvl w:val="1"/>
        <w:numId w:val="8"/>
      </w:numPr>
      <w:spacing w:before="180" w:after="60"/>
      <w:outlineLvl w:val="1"/>
    </w:pPr>
    <w:rPr>
      <w:rFonts w:cs="B Zar"/>
      <w:b/>
      <w:bCs/>
      <w:color w:val="000000"/>
      <w:szCs w:val="30"/>
    </w:rPr>
  </w:style>
  <w:style w:type="paragraph" w:styleId="Heading3">
    <w:name w:val="heading 3"/>
    <w:basedOn w:val="Normal"/>
    <w:next w:val="14"/>
    <w:qFormat/>
    <w:rsid w:val="004F70FB"/>
    <w:pPr>
      <w:widowControl w:val="0"/>
      <w:numPr>
        <w:ilvl w:val="2"/>
        <w:numId w:val="8"/>
      </w:numPr>
      <w:tabs>
        <w:tab w:val="left" w:pos="794"/>
      </w:tabs>
      <w:spacing w:before="180" w:after="60"/>
      <w:outlineLvl w:val="2"/>
    </w:pPr>
    <w:rPr>
      <w:rFonts w:cs="B Zar"/>
      <w:b/>
      <w:bCs/>
    </w:rPr>
  </w:style>
  <w:style w:type="paragraph" w:styleId="Heading4">
    <w:name w:val="heading 4"/>
    <w:basedOn w:val="Normal"/>
    <w:next w:val="14"/>
    <w:qFormat/>
    <w:rsid w:val="004F70FB"/>
    <w:pPr>
      <w:widowControl w:val="0"/>
      <w:numPr>
        <w:ilvl w:val="3"/>
        <w:numId w:val="8"/>
      </w:numPr>
      <w:tabs>
        <w:tab w:val="left" w:pos="1134"/>
      </w:tabs>
      <w:spacing w:before="180" w:after="60"/>
      <w:outlineLvl w:val="3"/>
    </w:pPr>
    <w:rPr>
      <w:rFonts w:cs="B Zar"/>
      <w:b/>
      <w:bCs/>
    </w:rPr>
  </w:style>
  <w:style w:type="paragraph" w:styleId="Heading5">
    <w:name w:val="heading 5"/>
    <w:basedOn w:val="Normal"/>
    <w:next w:val="14"/>
    <w:qFormat/>
    <w:rsid w:val="009C0ADE"/>
    <w:pPr>
      <w:keepNext/>
      <w:numPr>
        <w:ilvl w:val="4"/>
        <w:numId w:val="8"/>
      </w:numPr>
      <w:tabs>
        <w:tab w:val="left" w:pos="1219"/>
      </w:tabs>
      <w:spacing w:before="180" w:after="60"/>
      <w:ind w:left="864" w:hanging="864"/>
      <w:outlineLvl w:val="4"/>
    </w:pPr>
    <w:rPr>
      <w:rFonts w:cs="B Zar"/>
      <w:b/>
      <w:bCs/>
      <w:sz w:val="20"/>
    </w:rPr>
  </w:style>
  <w:style w:type="paragraph" w:styleId="Heading6">
    <w:name w:val="heading 6"/>
    <w:basedOn w:val="Normal"/>
    <w:next w:val="Normal"/>
    <w:qFormat/>
    <w:rsid w:val="006103E2"/>
    <w:pPr>
      <w:keepNext/>
      <w:numPr>
        <w:ilvl w:val="5"/>
        <w:numId w:val="8"/>
      </w:numPr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6103E2"/>
    <w:pPr>
      <w:numPr>
        <w:ilvl w:val="6"/>
        <w:numId w:val="8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qFormat/>
    <w:rsid w:val="006103E2"/>
    <w:pPr>
      <w:numPr>
        <w:ilvl w:val="7"/>
        <w:numId w:val="8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qFormat/>
    <w:rsid w:val="006103E2"/>
    <w:pPr>
      <w:numPr>
        <w:ilvl w:val="8"/>
        <w:numId w:val="8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003324"/>
    <w:pPr>
      <w:tabs>
        <w:tab w:val="right" w:leader="dot" w:pos="9072"/>
      </w:tabs>
      <w:spacing w:line="288" w:lineRule="auto"/>
    </w:pPr>
    <w:rPr>
      <w:rFonts w:cs="B Zar"/>
      <w:b/>
      <w:bCs/>
      <w:caps/>
      <w:sz w:val="22"/>
      <w:szCs w:val="26"/>
    </w:rPr>
  </w:style>
  <w:style w:type="paragraph" w:styleId="TOC2">
    <w:name w:val="toc 2"/>
    <w:basedOn w:val="Normal"/>
    <w:next w:val="Normal"/>
    <w:uiPriority w:val="39"/>
    <w:rsid w:val="00003324"/>
    <w:pPr>
      <w:tabs>
        <w:tab w:val="left" w:pos="851"/>
        <w:tab w:val="right" w:leader="dot" w:pos="9072"/>
      </w:tabs>
      <w:spacing w:line="288" w:lineRule="auto"/>
      <w:ind w:firstLine="340"/>
      <w:outlineLvl w:val="1"/>
    </w:pPr>
    <w:rPr>
      <w:rFonts w:cs="B Zar"/>
      <w:sz w:val="22"/>
      <w:szCs w:val="26"/>
    </w:rPr>
  </w:style>
  <w:style w:type="paragraph" w:styleId="TOC3">
    <w:name w:val="toc 3"/>
    <w:basedOn w:val="Normal"/>
    <w:next w:val="Normal"/>
    <w:uiPriority w:val="39"/>
    <w:rsid w:val="00003324"/>
    <w:pPr>
      <w:tabs>
        <w:tab w:val="left" w:pos="1531"/>
        <w:tab w:val="right" w:leader="dot" w:pos="9072"/>
      </w:tabs>
      <w:spacing w:line="288" w:lineRule="auto"/>
      <w:ind w:left="851"/>
    </w:pPr>
    <w:rPr>
      <w:rFonts w:cs="B Zar"/>
      <w:sz w:val="22"/>
      <w:szCs w:val="26"/>
    </w:rPr>
  </w:style>
  <w:style w:type="paragraph" w:styleId="TOC4">
    <w:name w:val="toc 4"/>
    <w:basedOn w:val="Normal"/>
    <w:next w:val="Normal"/>
    <w:uiPriority w:val="39"/>
    <w:rsid w:val="00003324"/>
    <w:pPr>
      <w:tabs>
        <w:tab w:val="left" w:pos="2438"/>
        <w:tab w:val="right" w:leader="dot" w:pos="9072"/>
      </w:tabs>
      <w:spacing w:line="288" w:lineRule="auto"/>
      <w:ind w:left="1531"/>
    </w:pPr>
    <w:rPr>
      <w:rFonts w:cs="B Zar"/>
      <w:sz w:val="22"/>
      <w:szCs w:val="26"/>
    </w:rPr>
  </w:style>
  <w:style w:type="paragraph" w:styleId="TOC5">
    <w:name w:val="toc 5"/>
    <w:basedOn w:val="Normal"/>
    <w:next w:val="Normal"/>
    <w:autoRedefine/>
    <w:uiPriority w:val="39"/>
    <w:rsid w:val="00302C0F"/>
    <w:pPr>
      <w:tabs>
        <w:tab w:val="left" w:pos="3515"/>
        <w:tab w:val="left" w:pos="6145"/>
        <w:tab w:val="right" w:leader="dot" w:pos="9072"/>
      </w:tabs>
      <w:spacing w:line="288" w:lineRule="auto"/>
      <w:ind w:left="2381"/>
    </w:pPr>
    <w:rPr>
      <w:sz w:val="20"/>
      <w:szCs w:val="26"/>
    </w:rPr>
  </w:style>
  <w:style w:type="paragraph" w:styleId="TOC6">
    <w:name w:val="toc 6"/>
    <w:basedOn w:val="Normal"/>
    <w:next w:val="Normal"/>
    <w:autoRedefine/>
    <w:uiPriority w:val="39"/>
    <w:rsid w:val="00302C0F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6103E2"/>
    <w:pPr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6103E2"/>
    <w:pPr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6103E2"/>
    <w:pPr>
      <w:ind w:left="1920"/>
    </w:pPr>
    <w:rPr>
      <w:rFonts w:cs="Times New Roman"/>
      <w:sz w:val="18"/>
      <w:szCs w:val="21"/>
    </w:rPr>
  </w:style>
  <w:style w:type="paragraph" w:styleId="BodyText">
    <w:name w:val="Body Text"/>
    <w:basedOn w:val="Normal"/>
    <w:autoRedefine/>
    <w:semiHidden/>
    <w:rsid w:val="00A10782"/>
    <w:pPr>
      <w:widowControl w:val="0"/>
      <w:spacing w:line="288" w:lineRule="auto"/>
      <w:ind w:left="23" w:right="3429"/>
      <w:jc w:val="right"/>
    </w:pPr>
  </w:style>
  <w:style w:type="paragraph" w:styleId="Header">
    <w:name w:val="header"/>
    <w:basedOn w:val="Normal"/>
    <w:link w:val="HeaderChar"/>
    <w:rsid w:val="006103E2"/>
    <w:pPr>
      <w:suppressLineNumbers/>
      <w:tabs>
        <w:tab w:val="center" w:pos="4153"/>
        <w:tab w:val="right" w:pos="8306"/>
      </w:tabs>
      <w:jc w:val="center"/>
    </w:pPr>
    <w:rPr>
      <w:rFonts w:ascii="Arial" w:hAnsi="Arial"/>
      <w:b/>
      <w:sz w:val="12"/>
      <w:szCs w:val="20"/>
    </w:rPr>
  </w:style>
  <w:style w:type="character" w:styleId="PageNumber">
    <w:name w:val="page number"/>
    <w:rsid w:val="00E95739"/>
    <w:rPr>
      <w:rFonts w:cs="B Nazanin"/>
      <w:szCs w:val="24"/>
    </w:rPr>
  </w:style>
  <w:style w:type="paragraph" w:customStyle="1" w:styleId="a1">
    <w:name w:val="شماره فاز"/>
    <w:basedOn w:val="Normal"/>
    <w:next w:val="Normal"/>
    <w:rsid w:val="000944E0"/>
    <w:pPr>
      <w:keepNext/>
      <w:spacing w:before="2000" w:after="120"/>
      <w:jc w:val="right"/>
    </w:pPr>
    <w:rPr>
      <w:b/>
      <w:bCs/>
      <w:color w:val="000000"/>
      <w:kern w:val="24"/>
      <w:sz w:val="32"/>
      <w:szCs w:val="40"/>
    </w:rPr>
  </w:style>
  <w:style w:type="paragraph" w:styleId="BodyTextIndent">
    <w:name w:val="Body Text Indent"/>
    <w:basedOn w:val="BodyText"/>
    <w:autoRedefine/>
    <w:semiHidden/>
    <w:rsid w:val="006103E2"/>
    <w:pPr>
      <w:ind w:left="680" w:hanging="340"/>
    </w:pPr>
  </w:style>
  <w:style w:type="paragraph" w:customStyle="1" w:styleId="a2">
    <w:name w:val="عنوان فاز"/>
    <w:basedOn w:val="Normal"/>
    <w:next w:val="Normal"/>
    <w:rsid w:val="00E60A47"/>
    <w:pPr>
      <w:keepNext/>
      <w:keepLines/>
      <w:spacing w:before="360" w:after="2000"/>
    </w:pPr>
    <w:rPr>
      <w:b/>
      <w:bCs/>
      <w:kern w:val="28"/>
      <w:sz w:val="32"/>
      <w:szCs w:val="44"/>
    </w:rPr>
  </w:style>
  <w:style w:type="paragraph" w:styleId="Footer">
    <w:name w:val="footer"/>
    <w:basedOn w:val="Normal"/>
    <w:link w:val="FooterChar"/>
    <w:uiPriority w:val="99"/>
    <w:rsid w:val="006103E2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Normal"/>
    <w:rsid w:val="006103E2"/>
    <w:pPr>
      <w:jc w:val="center"/>
    </w:pPr>
  </w:style>
  <w:style w:type="paragraph" w:customStyle="1" w:styleId="figure">
    <w:name w:val="figure"/>
    <w:basedOn w:val="Normal"/>
    <w:next w:val="figuretitle"/>
    <w:rsid w:val="006103E2"/>
    <w:pPr>
      <w:widowControl w:val="0"/>
      <w:jc w:val="center"/>
    </w:pPr>
    <w:rPr>
      <w:szCs w:val="12"/>
    </w:rPr>
  </w:style>
  <w:style w:type="paragraph" w:customStyle="1" w:styleId="refference">
    <w:name w:val="refference"/>
    <w:basedOn w:val="Normal"/>
    <w:rsid w:val="006103E2"/>
    <w:pPr>
      <w:tabs>
        <w:tab w:val="left" w:pos="851"/>
      </w:tabs>
      <w:bidi w:val="0"/>
      <w:spacing w:before="120"/>
      <w:ind w:left="624" w:hanging="624"/>
      <w:jc w:val="lowKashida"/>
    </w:pPr>
    <w:rPr>
      <w:rFonts w:cs="A_Lotus"/>
    </w:rPr>
  </w:style>
  <w:style w:type="paragraph" w:customStyle="1" w:styleId="table">
    <w:name w:val="table"/>
    <w:basedOn w:val="Normal"/>
    <w:rsid w:val="006103E2"/>
    <w:pPr>
      <w:jc w:val="center"/>
    </w:pPr>
  </w:style>
  <w:style w:type="paragraph" w:customStyle="1" w:styleId="tabletitle">
    <w:name w:val="table title"/>
    <w:basedOn w:val="Normal"/>
    <w:rsid w:val="006103E2"/>
    <w:pPr>
      <w:jc w:val="center"/>
    </w:pPr>
  </w:style>
  <w:style w:type="paragraph" w:customStyle="1" w:styleId="figuretitle">
    <w:name w:val="figure title"/>
    <w:basedOn w:val="Normal"/>
    <w:rsid w:val="006103E2"/>
    <w:pPr>
      <w:spacing w:line="192" w:lineRule="auto"/>
      <w:jc w:val="center"/>
    </w:pPr>
  </w:style>
  <w:style w:type="paragraph" w:styleId="List5">
    <w:name w:val="List 5"/>
    <w:basedOn w:val="Normal"/>
    <w:semiHidden/>
    <w:rsid w:val="006103E2"/>
    <w:pPr>
      <w:ind w:left="1800" w:hanging="360"/>
    </w:pPr>
  </w:style>
  <w:style w:type="paragraph" w:styleId="FootnoteText">
    <w:name w:val="footnote text"/>
    <w:basedOn w:val="Normal"/>
    <w:semiHidden/>
    <w:rsid w:val="00DB147D"/>
    <w:rPr>
      <w:sz w:val="20"/>
      <w:szCs w:val="26"/>
    </w:rPr>
  </w:style>
  <w:style w:type="paragraph" w:customStyle="1" w:styleId="-">
    <w:name w:val="گزارش طرح - بالای صفحه"/>
    <w:basedOn w:val="Normal"/>
    <w:next w:val="-0"/>
    <w:rsid w:val="006103E2"/>
    <w:pPr>
      <w:spacing w:after="40"/>
      <w:jc w:val="center"/>
    </w:pPr>
    <w:rPr>
      <w:sz w:val="12"/>
      <w:szCs w:val="16"/>
    </w:rPr>
  </w:style>
  <w:style w:type="paragraph" w:customStyle="1" w:styleId="-0">
    <w:name w:val="عنوان طرح - بالای صفحه"/>
    <w:basedOn w:val="Normal"/>
    <w:rsid w:val="006103E2"/>
    <w:pPr>
      <w:spacing w:line="192" w:lineRule="auto"/>
      <w:jc w:val="center"/>
    </w:pPr>
    <w:rPr>
      <w:sz w:val="12"/>
      <w:szCs w:val="18"/>
    </w:rPr>
  </w:style>
  <w:style w:type="paragraph" w:customStyle="1" w:styleId="-1">
    <w:name w:val="فاز طرح - بالای صفحه"/>
    <w:basedOn w:val="Normal"/>
    <w:rsid w:val="006103E2"/>
    <w:pPr>
      <w:spacing w:before="40"/>
      <w:jc w:val="center"/>
    </w:pPr>
    <w:rPr>
      <w:sz w:val="12"/>
      <w:szCs w:val="16"/>
    </w:rPr>
  </w:style>
  <w:style w:type="paragraph" w:customStyle="1" w:styleId="a3">
    <w:name w:val="خط بالاي صفحه"/>
    <w:basedOn w:val="Normal"/>
    <w:rsid w:val="006103E2"/>
    <w:rPr>
      <w:szCs w:val="12"/>
    </w:rPr>
  </w:style>
  <w:style w:type="paragraph" w:customStyle="1" w:styleId="-2">
    <w:name w:val="نام سازمانها - بالای صفحه"/>
    <w:basedOn w:val="Normal"/>
    <w:rsid w:val="00E64994"/>
    <w:pPr>
      <w:spacing w:line="168" w:lineRule="auto"/>
      <w:jc w:val="center"/>
    </w:pPr>
    <w:rPr>
      <w:szCs w:val="14"/>
    </w:rPr>
  </w:style>
  <w:style w:type="character" w:styleId="FootnoteReference">
    <w:name w:val="footnote reference"/>
    <w:semiHidden/>
    <w:rsid w:val="006103E2"/>
    <w:rPr>
      <w:vertAlign w:val="superscript"/>
    </w:rPr>
  </w:style>
  <w:style w:type="paragraph" w:customStyle="1" w:styleId="1">
    <w:name w:val="عنوان 1"/>
    <w:basedOn w:val="Normal"/>
    <w:next w:val="BodyText"/>
    <w:rsid w:val="00050AC9"/>
    <w:pPr>
      <w:spacing w:after="120"/>
      <w:jc w:val="lowKashida"/>
    </w:pPr>
    <w:rPr>
      <w:bCs/>
      <w:szCs w:val="36"/>
    </w:rPr>
  </w:style>
  <w:style w:type="paragraph" w:customStyle="1" w:styleId="bodytextident2">
    <w:name w:val="body text ident 2"/>
    <w:basedOn w:val="Normal"/>
    <w:rsid w:val="006103E2"/>
    <w:pPr>
      <w:tabs>
        <w:tab w:val="right" w:leader="dot" w:pos="5670"/>
      </w:tabs>
      <w:spacing w:line="216" w:lineRule="auto"/>
      <w:jc w:val="center"/>
    </w:pPr>
  </w:style>
  <w:style w:type="paragraph" w:styleId="List">
    <w:name w:val="List"/>
    <w:basedOn w:val="Normal"/>
    <w:semiHidden/>
    <w:rsid w:val="006103E2"/>
    <w:pPr>
      <w:ind w:left="360" w:hanging="360"/>
    </w:pPr>
  </w:style>
  <w:style w:type="paragraph" w:styleId="ListContinue">
    <w:name w:val="List Continue"/>
    <w:basedOn w:val="Normal"/>
    <w:semiHidden/>
    <w:rsid w:val="006103E2"/>
    <w:pPr>
      <w:spacing w:after="120"/>
      <w:ind w:left="360"/>
    </w:pPr>
  </w:style>
  <w:style w:type="paragraph" w:customStyle="1" w:styleId="Blockquote">
    <w:name w:val="Blockquote"/>
    <w:basedOn w:val="Normal"/>
    <w:rsid w:val="006103E2"/>
    <w:pPr>
      <w:widowControl w:val="0"/>
      <w:bidi w:val="0"/>
      <w:spacing w:before="100" w:after="100"/>
      <w:ind w:left="360" w:right="360"/>
    </w:pPr>
    <w:rPr>
      <w:rFonts w:cs="Traditional Arabic"/>
      <w:snapToGrid w:val="0"/>
      <w:szCs w:val="24"/>
    </w:rPr>
  </w:style>
  <w:style w:type="paragraph" w:styleId="TableofFigures">
    <w:name w:val="table of figures"/>
    <w:basedOn w:val="Normal"/>
    <w:next w:val="Normal"/>
    <w:uiPriority w:val="99"/>
    <w:rsid w:val="004A333D"/>
    <w:pPr>
      <w:tabs>
        <w:tab w:val="right" w:leader="dot" w:pos="9072"/>
      </w:tabs>
      <w:spacing w:line="288" w:lineRule="auto"/>
      <w:ind w:left="403" w:hanging="403"/>
    </w:pPr>
    <w:rPr>
      <w:sz w:val="20"/>
      <w:szCs w:val="26"/>
    </w:rPr>
  </w:style>
  <w:style w:type="paragraph" w:styleId="PlainText">
    <w:name w:val="Plain Text"/>
    <w:basedOn w:val="Normal"/>
    <w:semiHidden/>
    <w:rsid w:val="006103E2"/>
    <w:pPr>
      <w:bidi w:val="0"/>
    </w:pPr>
    <w:rPr>
      <w:rFonts w:ascii="Courier New" w:hAnsi="Courier New" w:cs="Traditional Arabic"/>
      <w:szCs w:val="24"/>
    </w:rPr>
  </w:style>
  <w:style w:type="paragraph" w:styleId="List2">
    <w:name w:val="List 2"/>
    <w:basedOn w:val="Normal"/>
    <w:semiHidden/>
    <w:rsid w:val="006103E2"/>
    <w:pPr>
      <w:ind w:left="720" w:hanging="360"/>
    </w:pPr>
  </w:style>
  <w:style w:type="paragraph" w:styleId="List3">
    <w:name w:val="List 3"/>
    <w:basedOn w:val="Normal"/>
    <w:semiHidden/>
    <w:rsid w:val="006103E2"/>
    <w:pPr>
      <w:ind w:left="1080" w:hanging="360"/>
    </w:pPr>
  </w:style>
  <w:style w:type="paragraph" w:styleId="List4">
    <w:name w:val="List 4"/>
    <w:basedOn w:val="Normal"/>
    <w:semiHidden/>
    <w:rsid w:val="006103E2"/>
    <w:pPr>
      <w:ind w:left="1440" w:hanging="360"/>
    </w:pPr>
  </w:style>
  <w:style w:type="paragraph" w:styleId="ListContinue2">
    <w:name w:val="List Continue 2"/>
    <w:basedOn w:val="Normal"/>
    <w:semiHidden/>
    <w:rsid w:val="006103E2"/>
    <w:pPr>
      <w:spacing w:after="120"/>
      <w:ind w:left="720"/>
    </w:pPr>
  </w:style>
  <w:style w:type="paragraph" w:styleId="BodyTextIndent2">
    <w:name w:val="Body Text Indent 2"/>
    <w:basedOn w:val="Normal"/>
    <w:semiHidden/>
    <w:rsid w:val="006103E2"/>
    <w:pPr>
      <w:widowControl w:val="0"/>
      <w:ind w:firstLine="276"/>
    </w:pPr>
    <w:rPr>
      <w:b/>
      <w:bCs/>
      <w:snapToGrid w:val="0"/>
      <w:szCs w:val="32"/>
    </w:rPr>
  </w:style>
  <w:style w:type="paragraph" w:customStyle="1" w:styleId="a4">
    <w:name w:val="زير خط بالاي صفحه"/>
    <w:basedOn w:val="Normal"/>
    <w:rsid w:val="006103E2"/>
    <w:rPr>
      <w:szCs w:val="20"/>
    </w:rPr>
  </w:style>
  <w:style w:type="paragraph" w:styleId="BodyTextIndent3">
    <w:name w:val="Body Text Indent 3"/>
    <w:basedOn w:val="Normal"/>
    <w:semiHidden/>
    <w:rsid w:val="006103E2"/>
    <w:pPr>
      <w:widowControl w:val="0"/>
      <w:ind w:firstLine="284"/>
      <w:jc w:val="lowKashida"/>
    </w:pPr>
    <w:rPr>
      <w:snapToGrid w:val="0"/>
    </w:rPr>
  </w:style>
  <w:style w:type="paragraph" w:customStyle="1" w:styleId="-3">
    <w:name w:val="آرم - بالاي صفحه"/>
    <w:basedOn w:val="Normal"/>
    <w:rsid w:val="002573EA"/>
    <w:pPr>
      <w:jc w:val="center"/>
    </w:pPr>
    <w:rPr>
      <w:szCs w:val="16"/>
    </w:rPr>
  </w:style>
  <w:style w:type="paragraph" w:styleId="NoSpacing">
    <w:name w:val="No Spacing"/>
    <w:link w:val="NoSpacingChar"/>
    <w:uiPriority w:val="1"/>
    <w:qFormat/>
    <w:rsid w:val="00BA43DD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3DD"/>
    <w:rPr>
      <w:rFonts w:ascii="Calibri" w:hAnsi="Calibri" w:cs="Arial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7CBD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57CBD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character" w:styleId="Hyperlink">
    <w:name w:val="Hyperlink"/>
    <w:uiPriority w:val="99"/>
    <w:unhideWhenUsed/>
    <w:rsid w:val="0026461B"/>
    <w:rPr>
      <w:color w:val="0000FF"/>
      <w:u w:val="single"/>
    </w:rPr>
  </w:style>
  <w:style w:type="paragraph" w:customStyle="1" w:styleId="-4">
    <w:name w:val="عنوان طرح - روی جلد"/>
    <w:basedOn w:val="Normal"/>
    <w:next w:val="-5"/>
    <w:qFormat/>
    <w:rsid w:val="00240270"/>
    <w:pPr>
      <w:jc w:val="center"/>
    </w:pPr>
    <w:rPr>
      <w:bCs/>
      <w:szCs w:val="32"/>
      <w:lang w:bidi="fa-IR"/>
    </w:rPr>
  </w:style>
  <w:style w:type="paragraph" w:customStyle="1" w:styleId="-6">
    <w:name w:val="گزارش طرح - روی جلد"/>
    <w:basedOn w:val="Normal"/>
    <w:next w:val="-4"/>
    <w:rsid w:val="008518AA"/>
    <w:pPr>
      <w:jc w:val="center"/>
    </w:pPr>
    <w:rPr>
      <w:b/>
      <w:bCs/>
      <w:sz w:val="36"/>
      <w:szCs w:val="52"/>
    </w:rPr>
  </w:style>
  <w:style w:type="table" w:customStyle="1" w:styleId="Style1">
    <w:name w:val="Style1"/>
    <w:basedOn w:val="TableGrid8"/>
    <w:uiPriority w:val="99"/>
    <w:rsid w:val="00C74D3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2">
    <w:name w:val="Style2"/>
    <w:uiPriority w:val="99"/>
    <w:rsid w:val="006229EE"/>
    <w:pPr>
      <w:numPr>
        <w:numId w:val="1"/>
      </w:numPr>
    </w:pPr>
  </w:style>
  <w:style w:type="table" w:styleId="TableGrid8">
    <w:name w:val="Table Grid 8"/>
    <w:basedOn w:val="TableNormal"/>
    <w:uiPriority w:val="99"/>
    <w:semiHidden/>
    <w:unhideWhenUsed/>
    <w:rsid w:val="00C74D39"/>
    <w:pPr>
      <w:bidi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uiPriority w:val="99"/>
    <w:rsid w:val="006229EE"/>
    <w:pPr>
      <w:numPr>
        <w:numId w:val="2"/>
      </w:numPr>
    </w:pPr>
  </w:style>
  <w:style w:type="numbering" w:customStyle="1" w:styleId="Style4">
    <w:name w:val="Style4"/>
    <w:uiPriority w:val="99"/>
    <w:rsid w:val="006229EE"/>
    <w:pPr>
      <w:numPr>
        <w:numId w:val="3"/>
      </w:numPr>
    </w:pPr>
  </w:style>
  <w:style w:type="numbering" w:customStyle="1" w:styleId="Style5">
    <w:name w:val="Style5"/>
    <w:uiPriority w:val="99"/>
    <w:rsid w:val="006229EE"/>
    <w:pPr>
      <w:numPr>
        <w:numId w:val="4"/>
      </w:numPr>
    </w:pPr>
  </w:style>
  <w:style w:type="numbering" w:customStyle="1" w:styleId="Style6">
    <w:name w:val="Style6"/>
    <w:uiPriority w:val="99"/>
    <w:rsid w:val="001D541C"/>
    <w:pPr>
      <w:numPr>
        <w:numId w:val="5"/>
      </w:numPr>
    </w:pPr>
  </w:style>
  <w:style w:type="paragraph" w:styleId="TOCHeading">
    <w:name w:val="TOC Heading"/>
    <w:basedOn w:val="Heading1"/>
    <w:next w:val="Normal"/>
    <w:uiPriority w:val="39"/>
    <w:qFormat/>
    <w:rsid w:val="00994E34"/>
    <w:pPr>
      <w:keepNext/>
      <w:keepLines/>
      <w:widowControl/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Caption">
    <w:name w:val="caption"/>
    <w:basedOn w:val="Normal"/>
    <w:next w:val="Normal"/>
    <w:uiPriority w:val="35"/>
    <w:qFormat/>
    <w:rsid w:val="004F70FB"/>
    <w:pPr>
      <w:jc w:val="center"/>
    </w:pPr>
    <w:rPr>
      <w:rFonts w:cs="B Zar"/>
      <w:b/>
      <w:sz w:val="22"/>
      <w:szCs w:val="26"/>
    </w:rPr>
  </w:style>
  <w:style w:type="table" w:styleId="TableGrid">
    <w:name w:val="Table Grid"/>
    <w:basedOn w:val="TableNormal"/>
    <w:rsid w:val="00DB5690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DB3A4C"/>
    <w:rPr>
      <w:color w:val="800080"/>
      <w:u w:val="single"/>
    </w:rPr>
  </w:style>
  <w:style w:type="paragraph" w:customStyle="1" w:styleId="-7">
    <w:name w:val="تاریخ انتشار - روی جلد"/>
    <w:basedOn w:val="Normal"/>
    <w:next w:val="BodyText"/>
    <w:rsid w:val="00255FED"/>
    <w:pPr>
      <w:jc w:val="center"/>
    </w:pPr>
  </w:style>
  <w:style w:type="paragraph" w:customStyle="1" w:styleId="-8">
    <w:name w:val="نام همکاران طرح - روی جلد"/>
    <w:basedOn w:val="Normal"/>
    <w:next w:val="-7"/>
    <w:rsid w:val="00AE2959"/>
    <w:pPr>
      <w:jc w:val="center"/>
    </w:pPr>
  </w:style>
  <w:style w:type="paragraph" w:customStyle="1" w:styleId="-9">
    <w:name w:val="هکاران طرح - روی جلد"/>
    <w:basedOn w:val="Normal"/>
    <w:next w:val="-8"/>
    <w:rsid w:val="00B44706"/>
    <w:pPr>
      <w:jc w:val="center"/>
    </w:pPr>
    <w:rPr>
      <w:bCs/>
    </w:rPr>
  </w:style>
  <w:style w:type="paragraph" w:customStyle="1" w:styleId="-a">
    <w:name w:val="نام مجریان طرح - روی جلد"/>
    <w:basedOn w:val="Normal"/>
    <w:next w:val="-9"/>
    <w:rsid w:val="00B44706"/>
    <w:pPr>
      <w:jc w:val="center"/>
    </w:pPr>
    <w:rPr>
      <w:szCs w:val="32"/>
    </w:rPr>
  </w:style>
  <w:style w:type="paragraph" w:customStyle="1" w:styleId="-b">
    <w:name w:val="مجری طرح - روی جلد"/>
    <w:basedOn w:val="Normal"/>
    <w:next w:val="-a"/>
    <w:rsid w:val="00255FED"/>
    <w:pPr>
      <w:jc w:val="center"/>
    </w:pPr>
    <w:rPr>
      <w:bCs/>
      <w:szCs w:val="30"/>
    </w:rPr>
  </w:style>
  <w:style w:type="paragraph" w:customStyle="1" w:styleId="-c">
    <w:name w:val="عنوان گزارش فاز - روی جلد"/>
    <w:basedOn w:val="Normal"/>
    <w:next w:val="-b"/>
    <w:rsid w:val="0083053B"/>
    <w:pPr>
      <w:jc w:val="center"/>
    </w:pPr>
    <w:rPr>
      <w:bCs/>
      <w:szCs w:val="32"/>
    </w:rPr>
  </w:style>
  <w:style w:type="paragraph" w:customStyle="1" w:styleId="-5">
    <w:name w:val="گزارش فاز - روی جلد"/>
    <w:basedOn w:val="Normal"/>
    <w:next w:val="-c"/>
    <w:rsid w:val="004F70FB"/>
    <w:pPr>
      <w:jc w:val="center"/>
    </w:pPr>
    <w:rPr>
      <w:rFonts w:cs="B Zar"/>
      <w:bCs/>
      <w:szCs w:val="30"/>
    </w:rPr>
  </w:style>
  <w:style w:type="paragraph" w:customStyle="1" w:styleId="5">
    <w:name w:val="متن اصلی 5"/>
    <w:basedOn w:val="14"/>
    <w:rsid w:val="004F70FB"/>
    <w:rPr>
      <w:szCs w:val="1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0212"/>
    <w:rPr>
      <w:rFonts w:ascii="Tahoma" w:hAnsi="Tahoma" w:cs="Tahoma"/>
      <w:sz w:val="16"/>
      <w:szCs w:val="16"/>
      <w:lang w:bidi="ar-SA"/>
    </w:rPr>
  </w:style>
  <w:style w:type="paragraph" w:customStyle="1" w:styleId="a5">
    <w:name w:val="فرمول"/>
    <w:basedOn w:val="Normal"/>
    <w:link w:val="Char"/>
    <w:qFormat/>
    <w:rsid w:val="004F70FB"/>
    <w:pPr>
      <w:tabs>
        <w:tab w:val="center" w:pos="4535"/>
        <w:tab w:val="right" w:pos="9071"/>
      </w:tabs>
      <w:jc w:val="both"/>
    </w:pPr>
    <w:rPr>
      <w:rFonts w:eastAsia="Calibri" w:cs="B Zar"/>
    </w:rPr>
  </w:style>
  <w:style w:type="paragraph" w:customStyle="1" w:styleId="BodytextOPP">
    <w:name w:val="Body text (OPP)"/>
    <w:basedOn w:val="Normal"/>
    <w:rsid w:val="001A2A02"/>
    <w:pPr>
      <w:spacing w:line="480" w:lineRule="auto"/>
      <w:jc w:val="lowKashida"/>
    </w:pPr>
    <w:rPr>
      <w:rFonts w:cs="Nazanin"/>
    </w:rPr>
  </w:style>
  <w:style w:type="character" w:customStyle="1" w:styleId="Char">
    <w:name w:val="فرمول Char"/>
    <w:link w:val="a5"/>
    <w:rsid w:val="004F70FB"/>
    <w:rPr>
      <w:rFonts w:eastAsia="Calibri" w:cs="B Zar"/>
      <w:sz w:val="24"/>
      <w:szCs w:val="28"/>
    </w:rPr>
  </w:style>
  <w:style w:type="paragraph" w:customStyle="1" w:styleId="Papermainbody">
    <w:name w:val="Paper main body"/>
    <w:basedOn w:val="Normal"/>
    <w:qFormat/>
    <w:rsid w:val="00896AEF"/>
    <w:pPr>
      <w:autoSpaceDE w:val="0"/>
      <w:autoSpaceDN w:val="0"/>
      <w:adjustRightInd w:val="0"/>
      <w:ind w:firstLine="397"/>
      <w:jc w:val="lowKashida"/>
    </w:pPr>
  </w:style>
  <w:style w:type="paragraph" w:customStyle="1" w:styleId="references">
    <w:name w:val="references"/>
    <w:basedOn w:val="Normal"/>
    <w:autoRedefine/>
    <w:rsid w:val="006F1B3B"/>
    <w:pPr>
      <w:numPr>
        <w:numId w:val="6"/>
      </w:numPr>
      <w:tabs>
        <w:tab w:val="clear" w:pos="0"/>
        <w:tab w:val="left" w:pos="340"/>
      </w:tabs>
      <w:bidi w:val="0"/>
      <w:ind w:left="340" w:hanging="340"/>
      <w:jc w:val="both"/>
    </w:pPr>
    <w:rPr>
      <w:rFonts w:cs="Times New Roman"/>
      <w:sz w:val="22"/>
      <w:szCs w:val="24"/>
      <w:lang w:val="en-AU" w:bidi="fa-IR"/>
    </w:rPr>
  </w:style>
  <w:style w:type="paragraph" w:styleId="NormalWeb">
    <w:name w:val="Normal (Web)"/>
    <w:basedOn w:val="Normal"/>
    <w:uiPriority w:val="99"/>
    <w:semiHidden/>
    <w:unhideWhenUsed/>
    <w:rsid w:val="003565FC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styleId="Revision">
    <w:name w:val="Revision"/>
    <w:hidden/>
    <w:uiPriority w:val="99"/>
    <w:semiHidden/>
    <w:rsid w:val="00C604AF"/>
    <w:rPr>
      <w:rFonts w:cs="B Nazanin"/>
      <w:sz w:val="24"/>
      <w:szCs w:val="28"/>
    </w:rPr>
  </w:style>
  <w:style w:type="paragraph" w:customStyle="1" w:styleId="a6">
    <w:name w:val="مراجع انگلیسی"/>
    <w:basedOn w:val="Normal"/>
    <w:qFormat/>
    <w:rsid w:val="004F70FB"/>
    <w:pPr>
      <w:bidi w:val="0"/>
      <w:spacing w:before="120" w:line="264" w:lineRule="auto"/>
      <w:ind w:left="567" w:hanging="567"/>
      <w:jc w:val="lowKashida"/>
    </w:pPr>
    <w:rPr>
      <w:rFonts w:cs="B Zar"/>
      <w:sz w:val="22"/>
      <w:szCs w:val="26"/>
      <w:lang w:val="en-GB" w:bidi="fa-IR"/>
    </w:rPr>
  </w:style>
  <w:style w:type="paragraph" w:customStyle="1" w:styleId="a7">
    <w:name w:val="مراجع فارسی"/>
    <w:basedOn w:val="Normal"/>
    <w:qFormat/>
    <w:rsid w:val="004F70FB"/>
    <w:pPr>
      <w:spacing w:before="120" w:line="264" w:lineRule="auto"/>
      <w:ind w:left="510" w:hanging="510"/>
      <w:jc w:val="lowKashida"/>
    </w:pPr>
    <w:rPr>
      <w:rFonts w:cs="B Zar"/>
      <w:sz w:val="22"/>
      <w:szCs w:val="26"/>
      <w:lang w:bidi="fa-IR"/>
    </w:rPr>
  </w:style>
  <w:style w:type="character" w:customStyle="1" w:styleId="FooterChar">
    <w:name w:val="Footer Char"/>
    <w:link w:val="Footer"/>
    <w:uiPriority w:val="99"/>
    <w:rsid w:val="00DB147D"/>
    <w:rPr>
      <w:rFonts w:cs="B Nazanin"/>
      <w:sz w:val="24"/>
      <w:szCs w:val="28"/>
      <w:lang w:bidi="ar-SA"/>
    </w:rPr>
  </w:style>
  <w:style w:type="table" w:customStyle="1" w:styleId="MHPTable1">
    <w:name w:val="MHP Table 1"/>
    <w:basedOn w:val="TableGrid"/>
    <w:rsid w:val="00B02C48"/>
    <w:pPr>
      <w:bidi w:val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cs="Times New Roman"/>
        <w:bCs/>
        <w:iCs w:val="0"/>
      </w:rPr>
      <w:tblPr/>
      <w:tcPr>
        <w:shd w:val="clear" w:color="auto" w:fill="FFCC99"/>
      </w:tcPr>
    </w:tblStylePr>
    <w:tblStylePr w:type="firstCol">
      <w:pPr>
        <w:jc w:val="left"/>
      </w:pPr>
    </w:tblStylePr>
  </w:style>
  <w:style w:type="paragraph" w:customStyle="1" w:styleId="a0">
    <w:name w:val="متن اصلی (تو رفتگی با بولت)"/>
    <w:basedOn w:val="Normal"/>
    <w:qFormat/>
    <w:rsid w:val="004F70FB"/>
    <w:pPr>
      <w:numPr>
        <w:numId w:val="9"/>
      </w:numPr>
      <w:spacing w:line="312" w:lineRule="auto"/>
      <w:jc w:val="both"/>
    </w:pPr>
    <w:rPr>
      <w:rFonts w:cs="B Zar"/>
    </w:rPr>
  </w:style>
  <w:style w:type="paragraph" w:customStyle="1" w:styleId="a">
    <w:name w:val="متن اصلی (تو رفتگی با شماره)"/>
    <w:basedOn w:val="Normal"/>
    <w:qFormat/>
    <w:rsid w:val="004F70FB"/>
    <w:pPr>
      <w:numPr>
        <w:numId w:val="10"/>
      </w:numPr>
      <w:spacing w:line="288" w:lineRule="auto"/>
      <w:jc w:val="lowKashida"/>
    </w:pPr>
    <w:rPr>
      <w:rFonts w:cs="B Zar"/>
    </w:rPr>
  </w:style>
  <w:style w:type="paragraph" w:customStyle="1" w:styleId="a8">
    <w:name w:val="متن اصلی (تورفتگی بدون بولت)"/>
    <w:basedOn w:val="a0"/>
    <w:qFormat/>
    <w:rsid w:val="004F70FB"/>
    <w:pPr>
      <w:numPr>
        <w:numId w:val="0"/>
      </w:numPr>
      <w:spacing w:line="264" w:lineRule="auto"/>
      <w:ind w:left="714"/>
    </w:pPr>
    <w:rPr>
      <w:lang w:bidi="fa-IR"/>
    </w:rPr>
  </w:style>
  <w:style w:type="paragraph" w:customStyle="1" w:styleId="a9">
    <w:name w:val="متن چکیده"/>
    <w:basedOn w:val="Normal"/>
    <w:qFormat/>
    <w:rsid w:val="004F70FB"/>
    <w:pPr>
      <w:spacing w:after="120"/>
      <w:ind w:firstLine="397"/>
      <w:jc w:val="lowKashida"/>
    </w:pPr>
    <w:rPr>
      <w:rFonts w:cs="B Zar"/>
    </w:rPr>
  </w:style>
  <w:style w:type="paragraph" w:customStyle="1" w:styleId="14">
    <w:name w:val="متن اصلی 14"/>
    <w:basedOn w:val="Normal"/>
    <w:link w:val="14Char"/>
    <w:qFormat/>
    <w:rsid w:val="00CD49E2"/>
    <w:pPr>
      <w:spacing w:after="120" w:line="360" w:lineRule="auto"/>
      <w:ind w:firstLine="397"/>
      <w:jc w:val="lowKashida"/>
    </w:pPr>
    <w:rPr>
      <w:rFonts w:cs="B Zar"/>
      <w:sz w:val="22"/>
      <w:szCs w:val="26"/>
    </w:rPr>
  </w:style>
  <w:style w:type="paragraph" w:customStyle="1" w:styleId="BodyTextmain">
    <w:name w:val="Body Text (main)"/>
    <w:basedOn w:val="Normal"/>
    <w:qFormat/>
    <w:rsid w:val="004F70FB"/>
    <w:pPr>
      <w:bidi w:val="0"/>
      <w:spacing w:line="480" w:lineRule="auto"/>
      <w:jc w:val="lowKashida"/>
    </w:pPr>
    <w:rPr>
      <w:rFonts w:cs="B Zar"/>
      <w:lang w:val="en-GB" w:eastAsia="de-DE"/>
    </w:rPr>
  </w:style>
  <w:style w:type="paragraph" w:styleId="ListParagraph">
    <w:name w:val="List Paragraph"/>
    <w:basedOn w:val="Normal"/>
    <w:uiPriority w:val="34"/>
    <w:qFormat/>
    <w:rsid w:val="00575974"/>
    <w:pPr>
      <w:numPr>
        <w:numId w:val="14"/>
      </w:numPr>
      <w:bidi w:val="0"/>
      <w:spacing w:line="480" w:lineRule="auto"/>
      <w:jc w:val="lowKashida"/>
    </w:pPr>
    <w:rPr>
      <w:rFonts w:cs="Times New Roman"/>
      <w:sz w:val="22"/>
      <w:szCs w:val="24"/>
      <w:lang w:val="en-GB" w:eastAsia="de-DE"/>
    </w:rPr>
  </w:style>
  <w:style w:type="character" w:customStyle="1" w:styleId="14Char">
    <w:name w:val="متن اصلی 14 Char"/>
    <w:link w:val="14"/>
    <w:rsid w:val="00CD49E2"/>
    <w:rPr>
      <w:rFonts w:cs="B Zar"/>
      <w:sz w:val="22"/>
      <w:szCs w:val="26"/>
    </w:rPr>
  </w:style>
  <w:style w:type="character" w:customStyle="1" w:styleId="HeaderChar">
    <w:name w:val="Header Char"/>
    <w:link w:val="Header"/>
    <w:rsid w:val="007F7BFC"/>
    <w:rPr>
      <w:rFonts w:ascii="Arial" w:hAnsi="Arial" w:cs="B Nazanin"/>
      <w:b/>
      <w:sz w:val="1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earch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A414-28A8-4085-B5E5-2251528B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Report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Thesis format</vt:lpstr>
    </vt:vector>
  </TitlesOfParts>
  <Manager/>
  <Company>Higher Education Complex Engineering of Esfarayen</Company>
  <LinksUpToDate>false</LinksUpToDate>
  <CharactersWithSpaces>423</CharactersWithSpaces>
  <SharedDoc>false</SharedDoc>
  <HLinks>
    <vt:vector size="300" baseType="variant">
      <vt:variant>
        <vt:i4>1114171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_Toc521062968</vt:lpwstr>
      </vt:variant>
      <vt:variant>
        <vt:i4>1114171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_Toc521062967</vt:lpwstr>
      </vt:variant>
      <vt:variant>
        <vt:i4>1114171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_Toc521062966</vt:lpwstr>
      </vt:variant>
      <vt:variant>
        <vt:i4>1114171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_Toc521062965</vt:lpwstr>
      </vt:variant>
      <vt:variant>
        <vt:i4>1114171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_Toc521062964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_Toc521062963</vt:lpwstr>
      </vt:variant>
      <vt:variant>
        <vt:i4>1048635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_Toc521062979</vt:lpwstr>
      </vt:variant>
      <vt:variant>
        <vt:i4>1048635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_Toc521062978</vt:lpwstr>
      </vt:variant>
      <vt:variant>
        <vt:i4>1048635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_Toc521062977</vt:lpwstr>
      </vt:variant>
      <vt:variant>
        <vt:i4>1048635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_Toc521062976</vt:lpwstr>
      </vt:variant>
      <vt:variant>
        <vt:i4>1048635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_Toc521062975</vt:lpwstr>
      </vt:variant>
      <vt:variant>
        <vt:i4>1048635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_Toc521062974</vt:lpwstr>
      </vt:variant>
      <vt:variant>
        <vt:i4>1310770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_Toc521063020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_Toc521063019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_Toc521063018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_Toc521063017</vt:lpwstr>
      </vt:variant>
      <vt:variant>
        <vt:i4>1507378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_Toc521063016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_Toc521063015</vt:lpwstr>
      </vt:variant>
      <vt:variant>
        <vt:i4>1507378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_Toc521063014</vt:lpwstr>
      </vt:variant>
      <vt:variant>
        <vt:i4>1507378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_Toc521063013</vt:lpwstr>
      </vt:variant>
      <vt:variant>
        <vt:i4>1507378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_Toc521063012</vt:lpwstr>
      </vt:variant>
      <vt:variant>
        <vt:i4>1507378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_Toc521063011</vt:lpwstr>
      </vt:variant>
      <vt:variant>
        <vt:i4>1507378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_Toc521063010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_Toc521063009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_Toc521063008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_Toc521063007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_Toc521063006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_Toc521063005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_Toc521063004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_Toc521063003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_Toc521063002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_Toc521063001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_Toc521063000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_Toc521062999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_Toc521062998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_Toc521062997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_Toc521062996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_Toc521062995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_Toc521062994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_Toc521062993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_Toc521062992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_Toc521062991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_Toc521062990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_Toc521062989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_Toc521062988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_Toc521062987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_Toc521062986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_Toc521062985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_Toc521062984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_Toc521062983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format</dc:title>
  <dc:subject>Thesis format</dc:subject>
  <dc:creator>Behgam Rahmanivahid</dc:creator>
  <cp:keywords>Thesis format (Behgam Rahmanivahid)</cp:keywords>
  <dc:description>Thank you for using this format. Feel free to send any comments to me at Behgam.Rahmanivahid@yahoo.com</dc:description>
  <cp:lastModifiedBy>BehgamRV</cp:lastModifiedBy>
  <cp:revision>5</cp:revision>
  <cp:lastPrinted>2009-03-07T16:44:00Z</cp:lastPrinted>
  <dcterms:created xsi:type="dcterms:W3CDTF">2019-06-08T08:25:00Z</dcterms:created>
  <dcterms:modified xsi:type="dcterms:W3CDTF">2019-06-10T09:19:00Z</dcterms:modified>
  <cp:category>Bachelor Thesis Format</cp:category>
  <cp:contentStatus>Behgam.Rahmanivahid@yahoo.com</cp:contentStatus>
</cp:coreProperties>
</file>